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8F11" w14:textId="77777777" w:rsidR="001C13F9" w:rsidRDefault="001C13F9" w:rsidP="001C13F9">
      <w:pPr>
        <w:pStyle w:val="NoSpacing"/>
        <w:tabs>
          <w:tab w:val="left" w:pos="1440"/>
        </w:tabs>
        <w:jc w:val="both"/>
      </w:pPr>
      <w:r>
        <w:rPr>
          <w:u w:val="single"/>
        </w:rPr>
        <w:t>Thomas WORTHINGTON</w:t>
      </w:r>
      <w:r>
        <w:t xml:space="preserve">     (fl.1486)</w:t>
      </w:r>
    </w:p>
    <w:p w14:paraId="248B398C" w14:textId="77777777" w:rsidR="001C13F9" w:rsidRDefault="001C13F9" w:rsidP="001C13F9">
      <w:pPr>
        <w:pStyle w:val="NoSpacing"/>
        <w:tabs>
          <w:tab w:val="left" w:pos="1440"/>
        </w:tabs>
        <w:jc w:val="both"/>
      </w:pPr>
      <w:r>
        <w:t>of Kirkby Wharfe, West Riding of Yorkshire.</w:t>
      </w:r>
    </w:p>
    <w:p w14:paraId="0C2B7672" w14:textId="77777777" w:rsidR="001C13F9" w:rsidRDefault="001C13F9" w:rsidP="001C13F9">
      <w:pPr>
        <w:pStyle w:val="NoSpacing"/>
        <w:tabs>
          <w:tab w:val="left" w:pos="1440"/>
        </w:tabs>
        <w:jc w:val="both"/>
      </w:pPr>
    </w:p>
    <w:p w14:paraId="7A6BAAEF" w14:textId="77777777" w:rsidR="001C13F9" w:rsidRDefault="001C13F9" w:rsidP="001C13F9">
      <w:pPr>
        <w:pStyle w:val="NoSpacing"/>
        <w:tabs>
          <w:tab w:val="left" w:pos="1440"/>
        </w:tabs>
        <w:jc w:val="both"/>
      </w:pPr>
    </w:p>
    <w:p w14:paraId="0F898385" w14:textId="77777777" w:rsidR="001C13F9" w:rsidRDefault="001C13F9" w:rsidP="001C13F9">
      <w:pPr>
        <w:pStyle w:val="NoSpacing"/>
        <w:tabs>
          <w:tab w:val="left" w:pos="1440"/>
        </w:tabs>
        <w:jc w:val="both"/>
      </w:pPr>
      <w:r>
        <w:t xml:space="preserve">  1 Feb.1486</w:t>
      </w:r>
      <w:r>
        <w:tab/>
        <w:t>He was granted letters dimissory.</w:t>
      </w:r>
    </w:p>
    <w:p w14:paraId="29873FFD" w14:textId="77777777" w:rsidR="001C13F9" w:rsidRDefault="001C13F9" w:rsidP="001C13F9">
      <w:pPr>
        <w:pStyle w:val="NoSpacing"/>
        <w:ind w:left="720" w:firstLine="720"/>
      </w:pPr>
      <w:r>
        <w:t>(“The Register of Thomas Rotherham, Archbishop of York 1480-1500</w:t>
      </w:r>
    </w:p>
    <w:p w14:paraId="44AE8901" w14:textId="77777777" w:rsidR="001C13F9" w:rsidRDefault="001C13F9" w:rsidP="001C13F9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76CAB8C3" w14:textId="77777777" w:rsidR="001C13F9" w:rsidRDefault="001C13F9" w:rsidP="001C13F9">
      <w:pPr>
        <w:pStyle w:val="NoSpacing"/>
        <w:tabs>
          <w:tab w:val="left" w:pos="1440"/>
        </w:tabs>
        <w:jc w:val="both"/>
      </w:pPr>
      <w:r>
        <w:tab/>
        <w:t>p.54).</w:t>
      </w:r>
    </w:p>
    <w:p w14:paraId="5A1F0307" w14:textId="77777777" w:rsidR="001C13F9" w:rsidRDefault="001C13F9" w:rsidP="001C13F9">
      <w:pPr>
        <w:pStyle w:val="NoSpacing"/>
        <w:tabs>
          <w:tab w:val="left" w:pos="1440"/>
        </w:tabs>
        <w:jc w:val="both"/>
      </w:pPr>
    </w:p>
    <w:p w14:paraId="72C41CD9" w14:textId="77777777" w:rsidR="001C13F9" w:rsidRDefault="001C13F9" w:rsidP="001C13F9">
      <w:pPr>
        <w:pStyle w:val="NoSpacing"/>
        <w:tabs>
          <w:tab w:val="left" w:pos="1440"/>
        </w:tabs>
        <w:jc w:val="both"/>
      </w:pPr>
    </w:p>
    <w:p w14:paraId="5B3BE849" w14:textId="6893B3F4" w:rsidR="006B2F86" w:rsidRPr="00E71FC3" w:rsidRDefault="001C13F9" w:rsidP="001C13F9">
      <w:pPr>
        <w:pStyle w:val="NoSpacing"/>
      </w:pPr>
      <w:r>
        <w:t>25 January 2020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60054" w14:textId="77777777" w:rsidR="001C13F9" w:rsidRDefault="001C13F9" w:rsidP="00E71FC3">
      <w:pPr>
        <w:spacing w:after="0" w:line="240" w:lineRule="auto"/>
      </w:pPr>
      <w:r>
        <w:separator/>
      </w:r>
    </w:p>
  </w:endnote>
  <w:endnote w:type="continuationSeparator" w:id="0">
    <w:p w14:paraId="7EF21CA3" w14:textId="77777777" w:rsidR="001C13F9" w:rsidRDefault="001C13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C069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B2637" w14:textId="77777777" w:rsidR="001C13F9" w:rsidRDefault="001C13F9" w:rsidP="00E71FC3">
      <w:pPr>
        <w:spacing w:after="0" w:line="240" w:lineRule="auto"/>
      </w:pPr>
      <w:r>
        <w:separator/>
      </w:r>
    </w:p>
  </w:footnote>
  <w:footnote w:type="continuationSeparator" w:id="0">
    <w:p w14:paraId="66DB8022" w14:textId="77777777" w:rsidR="001C13F9" w:rsidRDefault="001C13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F9"/>
    <w:rsid w:val="001A7C09"/>
    <w:rsid w:val="001C13F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251E"/>
  <w15:chartTrackingRefBased/>
  <w15:docId w15:val="{1317F004-510A-4750-9E5E-DE14587E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2020-02-08T17:53:00Z</dcterms:created>
  <dcterms:modified xsi:type="dcterms:W3CDTF">2020-02-08T17:54:00Z</dcterms:modified>
</cp:coreProperties>
</file>