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A80" w:rsidRDefault="001E6A80" w:rsidP="001E6A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WORTHYNGTON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1E6A80" w:rsidRDefault="001E6A80" w:rsidP="001E6A80">
      <w:pPr>
        <w:rPr>
          <w:rFonts w:ascii="Times New Roman" w:hAnsi="Times New Roman" w:cs="Times New Roman"/>
        </w:rPr>
      </w:pPr>
    </w:p>
    <w:p w:rsidR="001E6A80" w:rsidRDefault="001E6A80" w:rsidP="001E6A80">
      <w:pPr>
        <w:rPr>
          <w:rFonts w:ascii="Times New Roman" w:hAnsi="Times New Roman" w:cs="Times New Roman"/>
        </w:rPr>
      </w:pPr>
    </w:p>
    <w:p w:rsidR="001E6A80" w:rsidRDefault="001E6A80" w:rsidP="001E6A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He, Robert Forster(q.v.) and Thomas Hill of London, Alderman(q.v.) made </w:t>
      </w:r>
    </w:p>
    <w:p w:rsidR="001E6A80" w:rsidRDefault="001E6A80" w:rsidP="001E6A8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plaint of forcible entry against John Basset of London, gentleman(q.v.).</w:t>
      </w:r>
    </w:p>
    <w:p w:rsidR="001E6A80" w:rsidRDefault="001E6A80" w:rsidP="001E6A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56309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1E6A80" w:rsidRDefault="001E6A80" w:rsidP="001E6A80">
      <w:pPr>
        <w:rPr>
          <w:rFonts w:ascii="Times New Roman" w:hAnsi="Times New Roman" w:cs="Times New Roman"/>
        </w:rPr>
      </w:pPr>
    </w:p>
    <w:p w:rsidR="001E6A80" w:rsidRDefault="001E6A80" w:rsidP="001E6A80">
      <w:pPr>
        <w:rPr>
          <w:rFonts w:ascii="Times New Roman" w:hAnsi="Times New Roman" w:cs="Times New Roman"/>
        </w:rPr>
      </w:pPr>
    </w:p>
    <w:p w:rsidR="001E6A80" w:rsidRDefault="001E6A80" w:rsidP="001E6A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January 2018</w:t>
      </w:r>
    </w:p>
    <w:p w:rsidR="006B2F86" w:rsidRPr="00E71FC3" w:rsidRDefault="001E6A8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A80" w:rsidRDefault="001E6A80" w:rsidP="00E71FC3">
      <w:r>
        <w:separator/>
      </w:r>
    </w:p>
  </w:endnote>
  <w:endnote w:type="continuationSeparator" w:id="0">
    <w:p w:rsidR="001E6A80" w:rsidRDefault="001E6A8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A80" w:rsidRDefault="001E6A80" w:rsidP="00E71FC3">
      <w:r>
        <w:separator/>
      </w:r>
    </w:p>
  </w:footnote>
  <w:footnote w:type="continuationSeparator" w:id="0">
    <w:p w:rsidR="001E6A80" w:rsidRDefault="001E6A8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80"/>
    <w:rsid w:val="001A7C09"/>
    <w:rsid w:val="001E6A8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A2F6A-17CD-495C-B308-A2675DF0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A8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1E6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2018-02-01T17:31:00Z</dcterms:created>
  <dcterms:modified xsi:type="dcterms:W3CDTF">2018-02-01T17:31:00Z</dcterms:modified>
</cp:coreProperties>
</file>