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A30F" w14:textId="77777777" w:rsidR="00565806" w:rsidRDefault="00565806" w:rsidP="00565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WORTHYNGTON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(fl.1484)</w:t>
      </w:r>
    </w:p>
    <w:p w14:paraId="570B6771" w14:textId="202DFD4A" w:rsidR="00565806" w:rsidRDefault="00565806" w:rsidP="00565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Nostell Priory.</w:t>
      </w:r>
    </w:p>
    <w:p w14:paraId="6B8C3097" w14:textId="77777777" w:rsidR="00565806" w:rsidRDefault="00565806" w:rsidP="00565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10930" w14:textId="77777777" w:rsidR="00565806" w:rsidRDefault="00565806" w:rsidP="00565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3A6BDB" w14:textId="77777777" w:rsidR="00565806" w:rsidRPr="00FF328A" w:rsidRDefault="00565806" w:rsidP="00565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>26 Feb.1485</w:t>
      </w:r>
      <w:r w:rsidRPr="00FF328A">
        <w:rPr>
          <w:rFonts w:ascii="Times New Roman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</w:rPr>
        <w:t>deacon</w:t>
      </w:r>
      <w:r w:rsidRPr="00FF328A">
        <w:rPr>
          <w:rFonts w:ascii="Times New Roman" w:hAnsi="Times New Roman" w:cs="Times New Roman"/>
          <w:sz w:val="24"/>
          <w:szCs w:val="24"/>
        </w:rPr>
        <w:t xml:space="preserve"> in in the conventual church of Holy Trinity Priory,</w:t>
      </w:r>
    </w:p>
    <w:p w14:paraId="5C4855F2" w14:textId="77777777" w:rsidR="00565806" w:rsidRPr="00FF328A" w:rsidRDefault="00565806" w:rsidP="00565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ab/>
      </w:r>
      <w:r w:rsidRPr="00FF328A">
        <w:rPr>
          <w:rFonts w:ascii="Times New Roman" w:hAnsi="Times New Roman" w:cs="Times New Roman"/>
          <w:sz w:val="24"/>
          <w:szCs w:val="24"/>
        </w:rPr>
        <w:tab/>
        <w:t>York, by William Egremont, Bishop of Dromore(q.v.).</w:t>
      </w:r>
    </w:p>
    <w:p w14:paraId="5E161741" w14:textId="77777777" w:rsidR="00565806" w:rsidRDefault="00565806" w:rsidP="00565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ab/>
      </w:r>
      <w:r w:rsidRPr="00FF328A"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p.10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328A">
        <w:rPr>
          <w:rFonts w:ascii="Times New Roman" w:hAnsi="Times New Roman" w:cs="Times New Roman"/>
          <w:sz w:val="24"/>
          <w:szCs w:val="24"/>
        </w:rPr>
        <w:t>)</w:t>
      </w:r>
    </w:p>
    <w:p w14:paraId="108707E3" w14:textId="77777777" w:rsidR="00565806" w:rsidRDefault="00565806" w:rsidP="00565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4638D4" w14:textId="77777777" w:rsidR="00565806" w:rsidRDefault="00565806" w:rsidP="00565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FEDAAE" w14:textId="77777777" w:rsidR="00565806" w:rsidRDefault="00565806" w:rsidP="005658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November 2021</w:t>
      </w:r>
    </w:p>
    <w:p w14:paraId="02861410" w14:textId="0B1831DC" w:rsidR="00BA00AB" w:rsidRPr="0056580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565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B4E2" w14:textId="77777777" w:rsidR="00565806" w:rsidRDefault="00565806" w:rsidP="009139A6">
      <w:r>
        <w:separator/>
      </w:r>
    </w:p>
  </w:endnote>
  <w:endnote w:type="continuationSeparator" w:id="0">
    <w:p w14:paraId="4906E9D8" w14:textId="77777777" w:rsidR="00565806" w:rsidRDefault="0056580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690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8DE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F22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6108" w14:textId="77777777" w:rsidR="00565806" w:rsidRDefault="00565806" w:rsidP="009139A6">
      <w:r>
        <w:separator/>
      </w:r>
    </w:p>
  </w:footnote>
  <w:footnote w:type="continuationSeparator" w:id="0">
    <w:p w14:paraId="5C903396" w14:textId="77777777" w:rsidR="00565806" w:rsidRDefault="0056580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F16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A83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95A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06"/>
    <w:rsid w:val="000666E0"/>
    <w:rsid w:val="002510B7"/>
    <w:rsid w:val="00565806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DE5E"/>
  <w15:chartTrackingRefBased/>
  <w15:docId w15:val="{E9D352DD-C50A-4F18-A6EB-079D08AA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2021-11-28T14:31:00Z</dcterms:created>
  <dcterms:modified xsi:type="dcterms:W3CDTF">2021-11-28T14:32:00Z</dcterms:modified>
</cp:coreProperties>
</file>