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3D5" w:rsidRDefault="00FF13D5" w:rsidP="00FF13D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WORTLEY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(fl.1433)</w:t>
      </w:r>
    </w:p>
    <w:p w:rsidR="00FF13D5" w:rsidRDefault="00FF13D5" w:rsidP="00FF13D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Sutton.</w:t>
      </w:r>
    </w:p>
    <w:p w:rsidR="00FF13D5" w:rsidRDefault="00FF13D5" w:rsidP="00FF13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F13D5" w:rsidRDefault="00FF13D5" w:rsidP="00FF13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F13D5" w:rsidRDefault="00FF13D5" w:rsidP="00FF13D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Jan.1433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Nottingham into</w:t>
      </w:r>
    </w:p>
    <w:p w:rsidR="00FF13D5" w:rsidRDefault="00FF13D5" w:rsidP="00FF13D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land of the late John Mowbray, 2</w:t>
      </w:r>
      <w:r w:rsidRPr="00694F6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Duke of Norfolk(q.v.).</w:t>
      </w:r>
    </w:p>
    <w:p w:rsidR="00FF13D5" w:rsidRDefault="00FF13D5" w:rsidP="00FF13D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(www.inquisitionspostmortem.ac.uk  ref. eCIPM  24-107)</w:t>
      </w:r>
    </w:p>
    <w:p w:rsidR="00FF13D5" w:rsidRDefault="00FF13D5" w:rsidP="00FF13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F13D5" w:rsidRDefault="00FF13D5" w:rsidP="00FF13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F86" w:rsidRPr="00FF13D5" w:rsidRDefault="00FF13D5" w:rsidP="00FF13D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May 2016</w:t>
      </w:r>
      <w:bookmarkStart w:id="0" w:name="_GoBack"/>
      <w:bookmarkEnd w:id="0"/>
    </w:p>
    <w:sectPr w:rsidR="006B2F86" w:rsidRPr="00FF13D5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3D5" w:rsidRDefault="00FF13D5" w:rsidP="00E71FC3">
      <w:pPr>
        <w:spacing w:after="0" w:line="240" w:lineRule="auto"/>
      </w:pPr>
      <w:r>
        <w:separator/>
      </w:r>
    </w:p>
  </w:endnote>
  <w:endnote w:type="continuationSeparator" w:id="0">
    <w:p w:rsidR="00FF13D5" w:rsidRDefault="00FF13D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3D5" w:rsidRDefault="00FF13D5" w:rsidP="00E71FC3">
      <w:pPr>
        <w:spacing w:after="0" w:line="240" w:lineRule="auto"/>
      </w:pPr>
      <w:r>
        <w:separator/>
      </w:r>
    </w:p>
  </w:footnote>
  <w:footnote w:type="continuationSeparator" w:id="0">
    <w:p w:rsidR="00FF13D5" w:rsidRDefault="00FF13D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3D5"/>
    <w:rsid w:val="00AB52E8"/>
    <w:rsid w:val="00B16D3F"/>
    <w:rsid w:val="00E71FC3"/>
    <w:rsid w:val="00EF4813"/>
    <w:rsid w:val="00FF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5B66E"/>
  <w15:chartTrackingRefBased/>
  <w15:docId w15:val="{04214D6B-F184-46D4-AF4C-F52D7DD9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2016-05-24T20:54:00Z</dcterms:created>
  <dcterms:modified xsi:type="dcterms:W3CDTF">2016-05-24T20:55:00Z</dcterms:modified>
</cp:coreProperties>
</file>