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8C1C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WOTTON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61604A2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Coventry. </w:t>
      </w:r>
    </w:p>
    <w:p w14:paraId="05BC9B5D" w14:textId="77777777" w:rsidR="00B35389" w:rsidRDefault="00B35389" w:rsidP="00B35389">
      <w:pPr>
        <w:rPr>
          <w:rFonts w:ascii="Times New Roman" w:hAnsi="Times New Roman" w:cs="Times New Roman"/>
        </w:rPr>
      </w:pPr>
    </w:p>
    <w:p w14:paraId="2FA0F077" w14:textId="77777777" w:rsidR="00B35389" w:rsidRDefault="00B35389" w:rsidP="00B35389">
      <w:pPr>
        <w:rPr>
          <w:rFonts w:ascii="Times New Roman" w:hAnsi="Times New Roman" w:cs="Times New Roman"/>
        </w:rPr>
      </w:pPr>
    </w:p>
    <w:p w14:paraId="4C35C91D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Jacombe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Richard </w:t>
      </w:r>
      <w:proofErr w:type="spellStart"/>
      <w:r>
        <w:rPr>
          <w:rFonts w:ascii="Times New Roman" w:hAnsi="Times New Roman" w:cs="Times New Roman"/>
        </w:rPr>
        <w:t>Nevet</w:t>
      </w:r>
      <w:proofErr w:type="spellEnd"/>
      <w:r>
        <w:rPr>
          <w:rFonts w:ascii="Times New Roman" w:hAnsi="Times New Roman" w:cs="Times New Roman"/>
        </w:rPr>
        <w:t>(q.v.),</w:t>
      </w:r>
    </w:p>
    <w:p w14:paraId="46714D1A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Fourde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Owres</w:t>
      </w:r>
      <w:proofErr w:type="spellEnd"/>
      <w:r>
        <w:rPr>
          <w:rFonts w:ascii="Times New Roman" w:hAnsi="Times New Roman" w:cs="Times New Roman"/>
        </w:rPr>
        <w:t>(q.v.), all of Coventry.</w:t>
      </w:r>
    </w:p>
    <w:p w14:paraId="03A7CA0C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E338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6FEDB8A" w14:textId="77777777" w:rsidR="00B35389" w:rsidRDefault="00B35389" w:rsidP="00B35389">
      <w:pPr>
        <w:rPr>
          <w:rFonts w:ascii="Times New Roman" w:hAnsi="Times New Roman" w:cs="Times New Roman"/>
        </w:rPr>
      </w:pPr>
    </w:p>
    <w:p w14:paraId="0A392B48" w14:textId="77777777" w:rsidR="00B35389" w:rsidRDefault="00B35389" w:rsidP="00B35389">
      <w:pPr>
        <w:rPr>
          <w:rFonts w:ascii="Times New Roman" w:hAnsi="Times New Roman" w:cs="Times New Roman"/>
        </w:rPr>
      </w:pPr>
    </w:p>
    <w:p w14:paraId="4E3E1D15" w14:textId="77777777" w:rsidR="00B35389" w:rsidRDefault="00B35389" w:rsidP="00B3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February 2018</w:t>
      </w:r>
    </w:p>
    <w:p w14:paraId="7E78A083" w14:textId="77777777" w:rsidR="006B2F86" w:rsidRPr="00E71FC3" w:rsidRDefault="00B3538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CB22" w14:textId="77777777" w:rsidR="00B35389" w:rsidRDefault="00B35389" w:rsidP="00E71FC3">
      <w:r>
        <w:separator/>
      </w:r>
    </w:p>
  </w:endnote>
  <w:endnote w:type="continuationSeparator" w:id="0">
    <w:p w14:paraId="67E95C70" w14:textId="77777777" w:rsidR="00B35389" w:rsidRDefault="00B3538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7BD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B0DB" w14:textId="77777777" w:rsidR="00B35389" w:rsidRDefault="00B35389" w:rsidP="00E71FC3">
      <w:r>
        <w:separator/>
      </w:r>
    </w:p>
  </w:footnote>
  <w:footnote w:type="continuationSeparator" w:id="0">
    <w:p w14:paraId="228FF8EB" w14:textId="77777777" w:rsidR="00B35389" w:rsidRDefault="00B3538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89"/>
    <w:rsid w:val="001A7C09"/>
    <w:rsid w:val="00577BD5"/>
    <w:rsid w:val="00656CBA"/>
    <w:rsid w:val="006A1F77"/>
    <w:rsid w:val="00733BE7"/>
    <w:rsid w:val="00AB52E8"/>
    <w:rsid w:val="00B16D3F"/>
    <w:rsid w:val="00B35389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B63C"/>
  <w15:chartTrackingRefBased/>
  <w15:docId w15:val="{0A7B9857-3030-41DB-99B0-D8A05FF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38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3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2018-03-01T21:04:00Z</dcterms:created>
  <dcterms:modified xsi:type="dcterms:W3CDTF">2018-03-01T21:04:00Z</dcterms:modified>
</cp:coreProperties>
</file>