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810F5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WOTTONE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810F52" w:rsidRDefault="00810F5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Norton Canon, Herefordshire. Subdeacon.</w:t>
      </w:r>
    </w:p>
    <w:p w:rsidR="00810F52" w:rsidRDefault="00810F5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0F52" w:rsidRDefault="00810F5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0F52" w:rsidRDefault="00810F5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Feb.1418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granted letters </w:t>
      </w:r>
      <w:proofErr w:type="spellStart"/>
      <w:r>
        <w:rPr>
          <w:rFonts w:ascii="Times New Roman" w:hAnsi="Times New Roman" w:cs="Times New Roman"/>
          <w:sz w:val="24"/>
          <w:szCs w:val="24"/>
        </w:rPr>
        <w:t>dismissory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deacon’s orders.</w:t>
      </w:r>
    </w:p>
    <w:p w:rsidR="00810F52" w:rsidRDefault="00810F52" w:rsidP="00810F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(“Register of Edmund Lacy, Bishop of Hereford 1417-20 p.121)</w:t>
      </w:r>
    </w:p>
    <w:p w:rsidR="00810F52" w:rsidRDefault="00810F52" w:rsidP="0081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0F52" w:rsidRDefault="00810F52" w:rsidP="00810F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0F52" w:rsidRPr="00810F52" w:rsidRDefault="00810F52" w:rsidP="00810F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March 2016</w:t>
      </w:r>
      <w:bookmarkStart w:id="0" w:name="_GoBack"/>
      <w:bookmarkEnd w:id="0"/>
    </w:p>
    <w:sectPr w:rsidR="00810F52" w:rsidRPr="00810F5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52" w:rsidRDefault="00810F52" w:rsidP="00E71FC3">
      <w:pPr>
        <w:spacing w:after="0" w:line="240" w:lineRule="auto"/>
      </w:pPr>
      <w:r>
        <w:separator/>
      </w:r>
    </w:p>
  </w:endnote>
  <w:endnote w:type="continuationSeparator" w:id="0">
    <w:p w:rsidR="00810F52" w:rsidRDefault="00810F5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52" w:rsidRDefault="00810F52" w:rsidP="00E71FC3">
      <w:pPr>
        <w:spacing w:after="0" w:line="240" w:lineRule="auto"/>
      </w:pPr>
      <w:r>
        <w:separator/>
      </w:r>
    </w:p>
  </w:footnote>
  <w:footnote w:type="continuationSeparator" w:id="0">
    <w:p w:rsidR="00810F52" w:rsidRDefault="00810F5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52"/>
    <w:rsid w:val="00810F5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D08A"/>
  <w15:chartTrackingRefBased/>
  <w15:docId w15:val="{F01ADF31-3770-42C6-B7B8-BF399E2F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2016-03-08T17:32:00Z</dcterms:created>
  <dcterms:modified xsi:type="dcterms:W3CDTF">2016-03-08T17:34:00Z</dcterms:modified>
</cp:coreProperties>
</file>