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 WRABY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Milton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Nottinghamshire.</w:t>
      </w: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Sep.1418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Tuxford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Nottinghamshire, into lands of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Lassels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B31B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21-77)</w:t>
      </w: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40424" w:rsidRDefault="00D40424" w:rsidP="00D4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October 2015</w:t>
      </w:r>
    </w:p>
    <w:sectPr w:rsidR="00DD5B8A" w:rsidRPr="00D40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24" w:rsidRDefault="00D40424" w:rsidP="00564E3C">
      <w:pPr>
        <w:spacing w:after="0" w:line="240" w:lineRule="auto"/>
      </w:pPr>
      <w:r>
        <w:separator/>
      </w:r>
    </w:p>
  </w:endnote>
  <w:endnote w:type="continuationSeparator" w:id="0">
    <w:p w:rsidR="00D40424" w:rsidRDefault="00D4042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40424">
      <w:rPr>
        <w:rFonts w:ascii="Times New Roman" w:hAnsi="Times New Roman" w:cs="Times New Roman"/>
        <w:noProof/>
        <w:sz w:val="24"/>
        <w:szCs w:val="24"/>
      </w:rPr>
      <w:t>29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24" w:rsidRDefault="00D40424" w:rsidP="00564E3C">
      <w:pPr>
        <w:spacing w:after="0" w:line="240" w:lineRule="auto"/>
      </w:pPr>
      <w:r>
        <w:separator/>
      </w:r>
    </w:p>
  </w:footnote>
  <w:footnote w:type="continuationSeparator" w:id="0">
    <w:p w:rsidR="00D40424" w:rsidRDefault="00D4042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24"/>
    <w:rsid w:val="00372DC6"/>
    <w:rsid w:val="00564E3C"/>
    <w:rsid w:val="0064591D"/>
    <w:rsid w:val="00D4042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43C2"/>
  <w15:chartTrackingRefBased/>
  <w15:docId w15:val="{5A849FDA-5A31-4B57-B726-33824A5E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40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2015-10-29T21:25:00Z</dcterms:created>
  <dcterms:modified xsi:type="dcterms:W3CDTF">2015-10-29T21:26:00Z</dcterms:modified>
</cp:coreProperties>
</file>