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2AF5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WRATON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1217C1EA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Yeoman of the Crown.</w:t>
      </w:r>
    </w:p>
    <w:p w14:paraId="3476D75F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1152D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64BFE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Nov.1478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the custody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Fotheringay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Castle.</w:t>
      </w:r>
    </w:p>
    <w:p w14:paraId="289E37A6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p.136)</w:t>
      </w:r>
    </w:p>
    <w:p w14:paraId="58C9B61E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C7C6E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E7880" w14:textId="77777777" w:rsidR="00ED7861" w:rsidRDefault="00ED7861" w:rsidP="00ED7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April 2021</w:t>
      </w:r>
    </w:p>
    <w:p w14:paraId="6EA6FCB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2E22" w14:textId="77777777" w:rsidR="00ED7861" w:rsidRDefault="00ED7861" w:rsidP="009139A6">
      <w:r>
        <w:separator/>
      </w:r>
    </w:p>
  </w:endnote>
  <w:endnote w:type="continuationSeparator" w:id="0">
    <w:p w14:paraId="2CA6389A" w14:textId="77777777" w:rsidR="00ED7861" w:rsidRDefault="00ED786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35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C4F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4C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EAF2" w14:textId="77777777" w:rsidR="00ED7861" w:rsidRDefault="00ED7861" w:rsidP="009139A6">
      <w:r>
        <w:separator/>
      </w:r>
    </w:p>
  </w:footnote>
  <w:footnote w:type="continuationSeparator" w:id="0">
    <w:p w14:paraId="1654CAC3" w14:textId="77777777" w:rsidR="00ED7861" w:rsidRDefault="00ED786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7D0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A79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A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6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D7861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7643"/>
  <w15:chartTrackingRefBased/>
  <w15:docId w15:val="{53DCC956-340F-4A07-82B3-D475046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2021-04-20T20:54:00Z</dcterms:created>
  <dcterms:modified xsi:type="dcterms:W3CDTF">2021-04-20T20:55:00Z</dcterms:modified>
</cp:coreProperties>
</file>