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20A1D" w14:textId="77777777" w:rsidR="00C87669" w:rsidRDefault="00C87669" w:rsidP="00C876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WRETILL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14:paraId="0C0AB056" w14:textId="77777777" w:rsidR="00C87669" w:rsidRDefault="00C87669" w:rsidP="00C876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 Tailor.</w:t>
      </w:r>
    </w:p>
    <w:p w14:paraId="111B96C2" w14:textId="77777777" w:rsidR="00C87669" w:rsidRDefault="00C87669" w:rsidP="00C876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734DD5" w14:textId="77777777" w:rsidR="00C87669" w:rsidRDefault="00C87669" w:rsidP="00C876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7DCC44" w14:textId="77777777" w:rsidR="00C87669" w:rsidRDefault="00C87669" w:rsidP="00C876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Maud(q.v.).</w:t>
      </w:r>
    </w:p>
    <w:p w14:paraId="491233CE" w14:textId="77777777" w:rsidR="00C87669" w:rsidRDefault="00C87669" w:rsidP="00C876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(T.N.A. ref. C 146/3851)</w:t>
      </w:r>
    </w:p>
    <w:p w14:paraId="5A5A3D47" w14:textId="77777777" w:rsidR="00C87669" w:rsidRDefault="00C87669" w:rsidP="00C876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EDA5A8" w14:textId="77777777" w:rsidR="00C87669" w:rsidRDefault="00C87669" w:rsidP="00C876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F90835" w14:textId="77777777" w:rsidR="00C87669" w:rsidRDefault="00C87669" w:rsidP="00C876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 Aug.1418</w:t>
      </w:r>
      <w:r>
        <w:rPr>
          <w:rFonts w:ascii="Times New Roman" w:hAnsi="Times New Roman" w:cs="Times New Roman"/>
          <w:sz w:val="24"/>
          <w:szCs w:val="24"/>
        </w:rPr>
        <w:tab/>
        <w:t>They granted all their lands, rents and services in the town and fields of</w:t>
      </w:r>
    </w:p>
    <w:p w14:paraId="49BC9B7E" w14:textId="77777777" w:rsidR="00C87669" w:rsidRDefault="00C87669" w:rsidP="00C876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Peckham and in the parish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Camberwell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Walter </w:t>
      </w:r>
      <w:proofErr w:type="spellStart"/>
      <w:r>
        <w:rPr>
          <w:rFonts w:ascii="Times New Roman" w:hAnsi="Times New Roman" w:cs="Times New Roman"/>
          <w:sz w:val="24"/>
          <w:szCs w:val="24"/>
        </w:rPr>
        <w:t>Vitull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London,</w:t>
      </w:r>
    </w:p>
    <w:p w14:paraId="63A5FA21" w14:textId="77777777" w:rsidR="00C87669" w:rsidRDefault="00C87669" w:rsidP="00C876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armourer</w:t>
      </w:r>
      <w:proofErr w:type="spellEnd"/>
      <w:r>
        <w:rPr>
          <w:rFonts w:ascii="Times New Roman" w:hAnsi="Times New Roman" w:cs="Times New Roman"/>
          <w:sz w:val="24"/>
          <w:szCs w:val="24"/>
        </w:rPr>
        <w:t>(q.v.), and his wife, Marion(q.v.), Henry Rede of London,</w:t>
      </w:r>
    </w:p>
    <w:p w14:paraId="7179AE29" w14:textId="77777777" w:rsidR="00C87669" w:rsidRDefault="00C87669" w:rsidP="00C876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armourer</w:t>
      </w:r>
      <w:proofErr w:type="spellEnd"/>
      <w:r>
        <w:rPr>
          <w:rFonts w:ascii="Times New Roman" w:hAnsi="Times New Roman" w:cs="Times New Roman"/>
          <w:sz w:val="24"/>
          <w:szCs w:val="24"/>
        </w:rPr>
        <w:t>(q.v.), Henry Barton of London, skinner(q.v.), William</w:t>
      </w:r>
    </w:p>
    <w:p w14:paraId="641B437E" w14:textId="77777777" w:rsidR="00C87669" w:rsidRDefault="00C87669" w:rsidP="00C876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Newenham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London, skinner(q.v.), and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Stranxhill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London,</w:t>
      </w:r>
    </w:p>
    <w:p w14:paraId="04F9287F" w14:textId="77777777" w:rsidR="00C87669" w:rsidRDefault="00C87669" w:rsidP="00C876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skinner(q.v.).   (ibid.)</w:t>
      </w:r>
    </w:p>
    <w:p w14:paraId="65933CF1" w14:textId="77777777" w:rsidR="00C87669" w:rsidRDefault="00C87669" w:rsidP="00C876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95DB37" w14:textId="77777777" w:rsidR="00C87669" w:rsidRDefault="00C87669" w:rsidP="00C876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07BBDF" w14:textId="77777777" w:rsidR="00C87669" w:rsidRDefault="00C87669" w:rsidP="00C876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May 2022</w:t>
      </w:r>
    </w:p>
    <w:p w14:paraId="7C4CD542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91E10" w14:textId="77777777" w:rsidR="00C87669" w:rsidRDefault="00C87669" w:rsidP="009139A6">
      <w:r>
        <w:separator/>
      </w:r>
    </w:p>
  </w:endnote>
  <w:endnote w:type="continuationSeparator" w:id="0">
    <w:p w14:paraId="76C88393" w14:textId="77777777" w:rsidR="00C87669" w:rsidRDefault="00C8766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7FE7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9960C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C604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E5045" w14:textId="77777777" w:rsidR="00C87669" w:rsidRDefault="00C87669" w:rsidP="009139A6">
      <w:r>
        <w:separator/>
      </w:r>
    </w:p>
  </w:footnote>
  <w:footnote w:type="continuationSeparator" w:id="0">
    <w:p w14:paraId="6935EBAD" w14:textId="77777777" w:rsidR="00C87669" w:rsidRDefault="00C8766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C076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1413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E56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69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87669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D07C8"/>
  <w15:chartTrackingRefBased/>
  <w15:docId w15:val="{652FD3D1-B622-4450-8097-B51EC710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2022-05-14T19:10:00Z</dcterms:created>
  <dcterms:modified xsi:type="dcterms:W3CDTF">2022-05-14T19:10:00Z</dcterms:modified>
</cp:coreProperties>
</file>