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501F" w14:textId="77777777" w:rsidR="00786DFD" w:rsidRDefault="00786DFD" w:rsidP="00786DFD">
      <w:pPr>
        <w:pStyle w:val="NoSpacing"/>
      </w:pPr>
      <w:r>
        <w:rPr>
          <w:u w:val="single"/>
        </w:rPr>
        <w:t>John WRIDE</w:t>
      </w:r>
      <w:r>
        <w:t xml:space="preserve">   </w:t>
      </w:r>
      <w:proofErr w:type="gramStart"/>
      <w:r>
        <w:t xml:space="preserve">   (</w:t>
      </w:r>
      <w:proofErr w:type="gramEnd"/>
      <w:r>
        <w:t>fl.1422)</w:t>
      </w:r>
    </w:p>
    <w:p w14:paraId="5C355E8C" w14:textId="77777777" w:rsidR="00786DFD" w:rsidRDefault="00786DFD" w:rsidP="00786DFD">
      <w:pPr>
        <w:pStyle w:val="NoSpacing"/>
      </w:pPr>
    </w:p>
    <w:p w14:paraId="0678FDED" w14:textId="77777777" w:rsidR="00786DFD" w:rsidRDefault="00786DFD" w:rsidP="00786DFD">
      <w:pPr>
        <w:pStyle w:val="NoSpacing"/>
      </w:pPr>
    </w:p>
    <w:p w14:paraId="6AB21123" w14:textId="77777777" w:rsidR="00786DFD" w:rsidRDefault="00786DFD" w:rsidP="00786DFD">
      <w:pPr>
        <w:pStyle w:val="NoSpacing"/>
      </w:pPr>
      <w:r>
        <w:t>18 Dec.1422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</w:t>
      </w:r>
      <w:proofErr w:type="spellStart"/>
      <w:r>
        <w:t>Wooburn</w:t>
      </w:r>
      <w:proofErr w:type="spellEnd"/>
      <w:r>
        <w:t>,</w:t>
      </w:r>
    </w:p>
    <w:p w14:paraId="4C4853B7" w14:textId="77777777" w:rsidR="00786DFD" w:rsidRDefault="00786DFD" w:rsidP="00786DFD">
      <w:pPr>
        <w:pStyle w:val="NoSpacing"/>
      </w:pPr>
      <w:r>
        <w:tab/>
      </w:r>
      <w:r>
        <w:tab/>
        <w:t>Buckinghamshire, to find out the name of the heir of the late Sir John</w:t>
      </w:r>
    </w:p>
    <w:p w14:paraId="0DC071D2" w14:textId="77777777" w:rsidR="00786DFD" w:rsidRDefault="00786DFD" w:rsidP="00786DFD">
      <w:pPr>
        <w:pStyle w:val="NoSpacing"/>
      </w:pPr>
      <w:r>
        <w:tab/>
      </w:r>
      <w:r>
        <w:tab/>
      </w:r>
      <w:proofErr w:type="spellStart"/>
      <w:r>
        <w:t>Deyncourt</w:t>
      </w:r>
      <w:proofErr w:type="spellEnd"/>
      <w:r>
        <w:t>(q.v.).</w:t>
      </w:r>
    </w:p>
    <w:p w14:paraId="2ADB2CB4" w14:textId="77777777" w:rsidR="00786DFD" w:rsidRDefault="00786DFD" w:rsidP="00786DF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22-38)</w:t>
      </w:r>
    </w:p>
    <w:p w14:paraId="354EBDB3" w14:textId="77777777" w:rsidR="00786DFD" w:rsidRDefault="00786DFD" w:rsidP="00786DFD">
      <w:pPr>
        <w:pStyle w:val="NoSpacing"/>
      </w:pPr>
    </w:p>
    <w:p w14:paraId="28D03A5F" w14:textId="77777777" w:rsidR="00786DFD" w:rsidRDefault="00786DFD" w:rsidP="00786DFD">
      <w:pPr>
        <w:pStyle w:val="NoSpacing"/>
      </w:pPr>
    </w:p>
    <w:p w14:paraId="575C06C8" w14:textId="77777777" w:rsidR="00786DFD" w:rsidRPr="000962F4" w:rsidRDefault="00786DFD" w:rsidP="00786DFD">
      <w:pPr>
        <w:pStyle w:val="NoSpacing"/>
      </w:pPr>
      <w:r>
        <w:t>9 December 2016</w:t>
      </w:r>
    </w:p>
    <w:p w14:paraId="007D104F" w14:textId="77777777" w:rsidR="006B2F86" w:rsidRPr="00786DFD" w:rsidRDefault="0000121C" w:rsidP="00E71FC3">
      <w:pPr>
        <w:pStyle w:val="NoSpacing"/>
      </w:pPr>
    </w:p>
    <w:sectPr w:rsidR="006B2F86" w:rsidRPr="00786DF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1D1C" w14:textId="77777777" w:rsidR="00786DFD" w:rsidRDefault="00786DFD" w:rsidP="00E71FC3">
      <w:pPr>
        <w:spacing w:after="0" w:line="240" w:lineRule="auto"/>
      </w:pPr>
      <w:r>
        <w:separator/>
      </w:r>
    </w:p>
  </w:endnote>
  <w:endnote w:type="continuationSeparator" w:id="0">
    <w:p w14:paraId="61E4B284" w14:textId="77777777" w:rsidR="00786DFD" w:rsidRDefault="00786DF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A3E7" w14:textId="77777777"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5E85" w14:textId="77777777" w:rsidR="00786DFD" w:rsidRDefault="00786DFD" w:rsidP="00E71FC3">
      <w:pPr>
        <w:spacing w:after="0" w:line="240" w:lineRule="auto"/>
      </w:pPr>
      <w:r>
        <w:separator/>
      </w:r>
    </w:p>
  </w:footnote>
  <w:footnote w:type="continuationSeparator" w:id="0">
    <w:p w14:paraId="15949C55" w14:textId="77777777" w:rsidR="00786DFD" w:rsidRDefault="00786DF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FD"/>
    <w:rsid w:val="001A7C09"/>
    <w:rsid w:val="00733BE7"/>
    <w:rsid w:val="00786DFD"/>
    <w:rsid w:val="00AB52E8"/>
    <w:rsid w:val="00B16D3F"/>
    <w:rsid w:val="00E06E5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49EC"/>
  <w15:chartTrackingRefBased/>
  <w15:docId w15:val="{9A255FA0-4281-4CCE-A112-BD7BC5C5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2016-12-09T21:57:00Z</dcterms:created>
  <dcterms:modified xsi:type="dcterms:W3CDTF">2022-04-18T09:32:00Z</dcterms:modified>
</cp:coreProperties>
</file>