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09" w:rsidRDefault="00065109" w:rsidP="00065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in the WROO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065109" w:rsidRDefault="00065109" w:rsidP="00065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109" w:rsidRDefault="00065109" w:rsidP="00065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109" w:rsidRDefault="00065109" w:rsidP="00065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Mar.1419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Leicester into lands</w:t>
      </w:r>
    </w:p>
    <w:p w:rsidR="00065109" w:rsidRDefault="00065109" w:rsidP="00065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the late Sir John Holt(q.v.).</w:t>
      </w:r>
    </w:p>
    <w:p w:rsidR="00065109" w:rsidRDefault="00065109" w:rsidP="00065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90B45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21-124)</w:t>
      </w:r>
    </w:p>
    <w:p w:rsidR="00065109" w:rsidRDefault="00065109" w:rsidP="00065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109" w:rsidRDefault="00065109" w:rsidP="00065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065109" w:rsidRDefault="00065109" w:rsidP="00065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December 2015</w:t>
      </w:r>
      <w:bookmarkStart w:id="0" w:name="_GoBack"/>
      <w:bookmarkEnd w:id="0"/>
    </w:p>
    <w:sectPr w:rsidR="00DD5B8A" w:rsidRPr="00065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09" w:rsidRDefault="00065109" w:rsidP="00564E3C">
      <w:pPr>
        <w:spacing w:after="0" w:line="240" w:lineRule="auto"/>
      </w:pPr>
      <w:r>
        <w:separator/>
      </w:r>
    </w:p>
  </w:endnote>
  <w:endnote w:type="continuationSeparator" w:id="0">
    <w:p w:rsidR="00065109" w:rsidRDefault="0006510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65109">
      <w:rPr>
        <w:rFonts w:ascii="Times New Roman" w:hAnsi="Times New Roman" w:cs="Times New Roman"/>
        <w:noProof/>
        <w:sz w:val="24"/>
        <w:szCs w:val="24"/>
      </w:rPr>
      <w:t>3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09" w:rsidRDefault="00065109" w:rsidP="00564E3C">
      <w:pPr>
        <w:spacing w:after="0" w:line="240" w:lineRule="auto"/>
      </w:pPr>
      <w:r>
        <w:separator/>
      </w:r>
    </w:p>
  </w:footnote>
  <w:footnote w:type="continuationSeparator" w:id="0">
    <w:p w:rsidR="00065109" w:rsidRDefault="0006510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09"/>
    <w:rsid w:val="00065109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3040"/>
  <w15:chartTrackingRefBased/>
  <w15:docId w15:val="{CF9FB17E-5E48-466F-A9E7-7137D521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065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2015-12-03T21:12:00Z</dcterms:created>
  <dcterms:modified xsi:type="dcterms:W3CDTF">2015-12-03T21:13:00Z</dcterms:modified>
</cp:coreProperties>
</file>