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AB" w:rsidRDefault="00612CAB" w:rsidP="00612C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Gilbert WROTTYNG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612CAB" w:rsidRDefault="00612CAB" w:rsidP="00612C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2CAB" w:rsidRDefault="00612CAB" w:rsidP="00612C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2CAB" w:rsidRDefault="00612CAB" w:rsidP="00612CAB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May1418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Elstow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Buckinghamshire into lands held by the late Sir John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Haryngton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612CAB" w:rsidRDefault="00612CAB" w:rsidP="00612C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C2047A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21-62)</w:t>
      </w:r>
    </w:p>
    <w:p w:rsidR="00612CAB" w:rsidRDefault="00612CAB" w:rsidP="00612C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2CAB" w:rsidRDefault="00612CAB" w:rsidP="00612C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612CAB" w:rsidRDefault="00612CAB" w:rsidP="00612C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October 2015</w:t>
      </w:r>
      <w:bookmarkStart w:id="0" w:name="_GoBack"/>
      <w:bookmarkEnd w:id="0"/>
    </w:p>
    <w:sectPr w:rsidR="00DD5B8A" w:rsidRPr="00612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AB" w:rsidRDefault="00612CAB" w:rsidP="00564E3C">
      <w:pPr>
        <w:spacing w:after="0" w:line="240" w:lineRule="auto"/>
      </w:pPr>
      <w:r>
        <w:separator/>
      </w:r>
    </w:p>
  </w:endnote>
  <w:endnote w:type="continuationSeparator" w:id="0">
    <w:p w:rsidR="00612CAB" w:rsidRDefault="00612CA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12CAB">
      <w:rPr>
        <w:rFonts w:ascii="Times New Roman" w:hAnsi="Times New Roman" w:cs="Times New Roman"/>
        <w:noProof/>
        <w:sz w:val="24"/>
        <w:szCs w:val="24"/>
      </w:rPr>
      <w:t>19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AB" w:rsidRDefault="00612CAB" w:rsidP="00564E3C">
      <w:pPr>
        <w:spacing w:after="0" w:line="240" w:lineRule="auto"/>
      </w:pPr>
      <w:r>
        <w:separator/>
      </w:r>
    </w:p>
  </w:footnote>
  <w:footnote w:type="continuationSeparator" w:id="0">
    <w:p w:rsidR="00612CAB" w:rsidRDefault="00612CA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AB"/>
    <w:rsid w:val="00372DC6"/>
    <w:rsid w:val="00564E3C"/>
    <w:rsid w:val="00612CAB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5A85"/>
  <w15:chartTrackingRefBased/>
  <w15:docId w15:val="{42B116E7-2C3B-4FEA-9A4C-7651261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612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2015-10-19T16:15:00Z</dcterms:created>
  <dcterms:modified xsi:type="dcterms:W3CDTF">2015-10-19T16:16:00Z</dcterms:modified>
</cp:coreProperties>
</file>