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1B5D" w14:textId="77777777" w:rsidR="00237AB2" w:rsidRDefault="00237AB2" w:rsidP="0023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WROUGHTON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4E739387" w14:textId="77777777" w:rsidR="00237AB2" w:rsidRDefault="00237AB2" w:rsidP="00237AB2">
      <w:pPr>
        <w:rPr>
          <w:rFonts w:ascii="Times New Roman" w:hAnsi="Times New Roman" w:cs="Times New Roman"/>
        </w:rPr>
      </w:pPr>
    </w:p>
    <w:p w14:paraId="42EF8C97" w14:textId="77777777" w:rsidR="00237AB2" w:rsidRDefault="00237AB2" w:rsidP="00237AB2">
      <w:pPr>
        <w:rPr>
          <w:rFonts w:ascii="Times New Roman" w:hAnsi="Times New Roman" w:cs="Times New Roman"/>
        </w:rPr>
      </w:pPr>
    </w:p>
    <w:p w14:paraId="7AF161EE" w14:textId="77777777" w:rsidR="00237AB2" w:rsidRDefault="00237AB2" w:rsidP="0023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trespass against William Waterman of </w:t>
      </w:r>
      <w:proofErr w:type="spellStart"/>
      <w:r>
        <w:rPr>
          <w:rFonts w:ascii="Times New Roman" w:hAnsi="Times New Roman" w:cs="Times New Roman"/>
        </w:rPr>
        <w:t>Rodbourne</w:t>
      </w:r>
      <w:proofErr w:type="spellEnd"/>
      <w:r>
        <w:rPr>
          <w:rFonts w:ascii="Times New Roman" w:hAnsi="Times New Roman" w:cs="Times New Roman"/>
        </w:rPr>
        <w:t>,</w:t>
      </w:r>
    </w:p>
    <w:p w14:paraId="1946E8F1" w14:textId="77777777" w:rsidR="00237AB2" w:rsidRDefault="00237AB2" w:rsidP="0023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Wiltshire(q.v.).</w:t>
      </w:r>
    </w:p>
    <w:p w14:paraId="5063143B" w14:textId="113F4BEF" w:rsidR="00237AB2" w:rsidRDefault="00237AB2" w:rsidP="0023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270BBD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493E0831" w14:textId="77777777" w:rsidR="008C7202" w:rsidRPr="008C7202" w:rsidRDefault="008C7202" w:rsidP="008C7202">
      <w:pPr>
        <w:rPr>
          <w:rFonts w:ascii="Times New Roman" w:eastAsia="Calibri" w:hAnsi="Times New Roman" w:cs="Times New Roman"/>
        </w:rPr>
      </w:pPr>
      <w:r w:rsidRPr="008C7202">
        <w:rPr>
          <w:rFonts w:ascii="Times New Roman" w:eastAsia="Calibri" w:hAnsi="Times New Roman" w:cs="Times New Roman"/>
        </w:rPr>
        <w:t xml:space="preserve">  8 Dec.1484</w:t>
      </w:r>
      <w:r w:rsidRPr="008C7202">
        <w:rPr>
          <w:rFonts w:ascii="Times New Roman" w:eastAsia="Calibri" w:hAnsi="Times New Roman" w:cs="Times New Roman"/>
        </w:rPr>
        <w:tab/>
        <w:t>He was on a commission of array for Wiltshire.</w:t>
      </w:r>
    </w:p>
    <w:p w14:paraId="6BCD1C8F" w14:textId="77777777" w:rsidR="008C7202" w:rsidRPr="008C7202" w:rsidRDefault="008C7202" w:rsidP="008C7202">
      <w:pPr>
        <w:rPr>
          <w:rFonts w:ascii="Times New Roman" w:eastAsia="Calibri" w:hAnsi="Times New Roman" w:cs="Times New Roman"/>
        </w:rPr>
      </w:pPr>
      <w:r w:rsidRPr="008C7202">
        <w:rPr>
          <w:rFonts w:ascii="Times New Roman" w:eastAsia="Calibri" w:hAnsi="Times New Roman" w:cs="Times New Roman"/>
        </w:rPr>
        <w:tab/>
      </w:r>
      <w:r w:rsidRPr="008C7202">
        <w:rPr>
          <w:rFonts w:ascii="Times New Roman" w:eastAsia="Calibri" w:hAnsi="Times New Roman" w:cs="Times New Roman"/>
        </w:rPr>
        <w:tab/>
        <w:t>(C.P.R. 1476-85 p.491)</w:t>
      </w:r>
    </w:p>
    <w:p w14:paraId="4450BB22" w14:textId="77777777" w:rsidR="008C7202" w:rsidRDefault="008C7202" w:rsidP="00237AB2">
      <w:pPr>
        <w:rPr>
          <w:rFonts w:ascii="Times New Roman" w:hAnsi="Times New Roman" w:cs="Times New Roman"/>
        </w:rPr>
      </w:pPr>
    </w:p>
    <w:p w14:paraId="040BFB7F" w14:textId="77777777" w:rsidR="00237AB2" w:rsidRDefault="00237AB2" w:rsidP="00237AB2">
      <w:pPr>
        <w:rPr>
          <w:rFonts w:ascii="Times New Roman" w:hAnsi="Times New Roman" w:cs="Times New Roman"/>
        </w:rPr>
      </w:pPr>
    </w:p>
    <w:p w14:paraId="5ABBE55E" w14:textId="77777777" w:rsidR="00237AB2" w:rsidRDefault="00237AB2" w:rsidP="00237AB2">
      <w:pPr>
        <w:rPr>
          <w:rFonts w:ascii="Times New Roman" w:hAnsi="Times New Roman" w:cs="Times New Roman"/>
        </w:rPr>
      </w:pPr>
    </w:p>
    <w:p w14:paraId="755B23C2" w14:textId="0005F396" w:rsidR="00237AB2" w:rsidRDefault="00237AB2" w:rsidP="0023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May 2019</w:t>
      </w:r>
    </w:p>
    <w:p w14:paraId="7F5E72DE" w14:textId="10CE0B81" w:rsidR="008C7202" w:rsidRDefault="008C7202" w:rsidP="00237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January 2021</w:t>
      </w:r>
    </w:p>
    <w:p w14:paraId="4CD2AE89" w14:textId="77777777" w:rsidR="006B2F86" w:rsidRPr="00E71FC3" w:rsidRDefault="008C7202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DC919" w14:textId="77777777" w:rsidR="00237AB2" w:rsidRDefault="00237AB2" w:rsidP="00E71FC3">
      <w:r>
        <w:separator/>
      </w:r>
    </w:p>
  </w:endnote>
  <w:endnote w:type="continuationSeparator" w:id="0">
    <w:p w14:paraId="52968217" w14:textId="77777777" w:rsidR="00237AB2" w:rsidRDefault="00237AB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0465F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E9D4E" w14:textId="77777777" w:rsidR="00237AB2" w:rsidRDefault="00237AB2" w:rsidP="00E71FC3">
      <w:r>
        <w:separator/>
      </w:r>
    </w:p>
  </w:footnote>
  <w:footnote w:type="continuationSeparator" w:id="0">
    <w:p w14:paraId="6673320C" w14:textId="77777777" w:rsidR="00237AB2" w:rsidRDefault="00237AB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B2"/>
    <w:rsid w:val="001A7C09"/>
    <w:rsid w:val="00237AB2"/>
    <w:rsid w:val="00577BD5"/>
    <w:rsid w:val="00656CBA"/>
    <w:rsid w:val="006A1F77"/>
    <w:rsid w:val="00733BE7"/>
    <w:rsid w:val="008C720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A979"/>
  <w15:chartTrackingRefBased/>
  <w15:docId w15:val="{71DBA18A-5ABF-4B1E-A1DF-8379BACD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B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237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2019-05-18T19:23:00Z</dcterms:created>
  <dcterms:modified xsi:type="dcterms:W3CDTF">2021-01-15T10:02:00Z</dcterms:modified>
</cp:coreProperties>
</file>