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1D" w:rsidRDefault="0082471D" w:rsidP="0082471D">
      <w:pPr>
        <w:pStyle w:val="NoSpacing"/>
      </w:pPr>
      <w:r>
        <w:rPr>
          <w:u w:val="single"/>
        </w:rPr>
        <w:t>Richard WRYGH</w:t>
      </w:r>
      <w:r>
        <w:t xml:space="preserve">       (d.ca.1458)</w:t>
      </w:r>
    </w:p>
    <w:p w:rsidR="0082471D" w:rsidRDefault="0082471D" w:rsidP="0082471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Glemsford</w:t>
      </w:r>
      <w:proofErr w:type="spellEnd"/>
      <w:r>
        <w:t>.</w:t>
      </w:r>
    </w:p>
    <w:p w:rsidR="0082471D" w:rsidRDefault="0082471D" w:rsidP="0082471D">
      <w:pPr>
        <w:pStyle w:val="NoSpacing"/>
      </w:pPr>
    </w:p>
    <w:p w:rsidR="0082471D" w:rsidRDefault="0082471D" w:rsidP="0082471D">
      <w:pPr>
        <w:pStyle w:val="NoSpacing"/>
      </w:pPr>
    </w:p>
    <w:p w:rsidR="0082471D" w:rsidRDefault="0082471D" w:rsidP="0082471D">
      <w:pPr>
        <w:pStyle w:val="NoSpacing"/>
      </w:pPr>
      <w:r>
        <w:t>27 Sep.1458</w:t>
      </w:r>
      <w:r>
        <w:tab/>
      </w:r>
      <w:proofErr w:type="gramStart"/>
      <w:r>
        <w:t>Probate</w:t>
      </w:r>
      <w:proofErr w:type="gramEnd"/>
      <w:r>
        <w:t xml:space="preserve"> of his Will.    (Redstone p.73)</w:t>
      </w:r>
    </w:p>
    <w:p w:rsidR="0082471D" w:rsidRDefault="0082471D" w:rsidP="0082471D">
      <w:pPr>
        <w:pStyle w:val="NoSpacing"/>
      </w:pPr>
    </w:p>
    <w:p w:rsidR="0082471D" w:rsidRDefault="0082471D" w:rsidP="0082471D">
      <w:pPr>
        <w:pStyle w:val="NoSpacing"/>
      </w:pPr>
    </w:p>
    <w:p w:rsidR="0082471D" w:rsidRDefault="0082471D" w:rsidP="0082471D">
      <w:pPr>
        <w:pStyle w:val="NoSpacing"/>
        <w:jc w:val="both"/>
      </w:pPr>
      <w:r>
        <w:t>26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1D" w:rsidRDefault="0082471D" w:rsidP="00920DE3">
      <w:pPr>
        <w:spacing w:after="0" w:line="240" w:lineRule="auto"/>
      </w:pPr>
      <w:r>
        <w:separator/>
      </w:r>
    </w:p>
  </w:endnote>
  <w:endnote w:type="continuationSeparator" w:id="0">
    <w:p w:rsidR="0082471D" w:rsidRDefault="0082471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1D" w:rsidRDefault="0082471D" w:rsidP="00920DE3">
      <w:pPr>
        <w:spacing w:after="0" w:line="240" w:lineRule="auto"/>
      </w:pPr>
      <w:r>
        <w:separator/>
      </w:r>
    </w:p>
  </w:footnote>
  <w:footnote w:type="continuationSeparator" w:id="0">
    <w:p w:rsidR="0082471D" w:rsidRDefault="0082471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1D"/>
    <w:rsid w:val="00120749"/>
    <w:rsid w:val="00624CAE"/>
    <w:rsid w:val="0082471D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2013-11-29T21:51:00Z</dcterms:created>
  <dcterms:modified xsi:type="dcterms:W3CDTF">2013-11-29T21:51:00Z</dcterms:modified>
</cp:coreProperties>
</file>