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DB" w:rsidRPr="00F37ADB" w:rsidRDefault="00F37ADB" w:rsidP="00F37AD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0" w:name="_GoBack"/>
      <w:r w:rsidRPr="00F37AD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Robert WRYGHTSON</w:t>
      </w:r>
      <w:bookmarkEnd w:id="0"/>
      <w:r w:rsidRPr="00F37A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proofErr w:type="gramStart"/>
      <w:r w:rsidRPr="00F37A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 w:rsidRPr="00F37A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:rsidR="00F37ADB" w:rsidRPr="00F37ADB" w:rsidRDefault="00F37ADB" w:rsidP="00F37AD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37A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of </w:t>
      </w:r>
      <w:proofErr w:type="spellStart"/>
      <w:r w:rsidRPr="00F37A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Warcop</w:t>
      </w:r>
      <w:proofErr w:type="spellEnd"/>
      <w:r w:rsidRPr="00F37A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Westmoreland. Yeoman.</w:t>
      </w:r>
    </w:p>
    <w:p w:rsidR="00F37ADB" w:rsidRPr="00F37ADB" w:rsidRDefault="00F37ADB" w:rsidP="00F37AD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37ADB" w:rsidRPr="00F37ADB" w:rsidRDefault="00F37ADB" w:rsidP="00F37AD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37ADB" w:rsidRPr="00F37ADB" w:rsidRDefault="00F37ADB" w:rsidP="00F37AD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37A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1450</w:t>
      </w:r>
      <w:r w:rsidRPr="00F37A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Sir George Neville(q.v.) brought a plaint of debt against him and Nicholas</w:t>
      </w:r>
    </w:p>
    <w:p w:rsidR="00F37ADB" w:rsidRPr="00F37ADB" w:rsidRDefault="00F37ADB" w:rsidP="00F37AD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37A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F37A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proofErr w:type="spellStart"/>
      <w:r w:rsidRPr="00F37A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Atkynson</w:t>
      </w:r>
      <w:proofErr w:type="spellEnd"/>
      <w:r w:rsidRPr="00F37A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</w:t>
      </w:r>
      <w:proofErr w:type="spellStart"/>
      <w:r w:rsidRPr="00F37A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Warcop</w:t>
      </w:r>
      <w:proofErr w:type="spellEnd"/>
      <w:r w:rsidRPr="00F37A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(q.v.).</w:t>
      </w:r>
    </w:p>
    <w:p w:rsidR="00F37ADB" w:rsidRPr="00F37ADB" w:rsidRDefault="00F37ADB" w:rsidP="00F37ADB">
      <w:pPr>
        <w:pStyle w:val="NoSpacing"/>
        <w:ind w:left="720"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37ADB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F37AD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http://aalt.law.uh.edu/Indices/CP40Indices/CP40no758/CP40no758Pl.htm</w:t>
        </w:r>
      </w:hyperlink>
      <w:r w:rsidRPr="00F37A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F37ADB" w:rsidRPr="00F37ADB" w:rsidRDefault="00F37ADB" w:rsidP="00F37AD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37ADB" w:rsidRPr="00F37ADB" w:rsidRDefault="00F37ADB" w:rsidP="00F37AD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37ADB" w:rsidRPr="00F37ADB" w:rsidRDefault="00F37ADB" w:rsidP="00F37AD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37A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12 February 2016</w:t>
      </w:r>
    </w:p>
    <w:p w:rsidR="006B2F86" w:rsidRPr="00F37ADB" w:rsidRDefault="00F37AD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F37ADB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DB" w:rsidRDefault="00F37ADB" w:rsidP="00E71FC3">
      <w:pPr>
        <w:spacing w:after="0" w:line="240" w:lineRule="auto"/>
      </w:pPr>
      <w:r>
        <w:separator/>
      </w:r>
    </w:p>
  </w:endnote>
  <w:endnote w:type="continuationSeparator" w:id="0">
    <w:p w:rsidR="00F37ADB" w:rsidRDefault="00F37AD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DB" w:rsidRDefault="00F37ADB" w:rsidP="00E71FC3">
      <w:pPr>
        <w:spacing w:after="0" w:line="240" w:lineRule="auto"/>
      </w:pPr>
      <w:r>
        <w:separator/>
      </w:r>
    </w:p>
  </w:footnote>
  <w:footnote w:type="continuationSeparator" w:id="0">
    <w:p w:rsidR="00F37ADB" w:rsidRDefault="00F37AD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DB"/>
    <w:rsid w:val="00AB52E8"/>
    <w:rsid w:val="00B16D3F"/>
    <w:rsid w:val="00E71FC3"/>
    <w:rsid w:val="00EF4813"/>
    <w:rsid w:val="00F3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56DC9-EC73-485E-A89A-078E2570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F37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2016-04-27T16:34:00Z</dcterms:created>
  <dcterms:modified xsi:type="dcterms:W3CDTF">2016-04-27T16:37:00Z</dcterms:modified>
</cp:coreProperties>
</file>