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E3" w:rsidRDefault="00492DE3" w:rsidP="00492D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WRYTE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:rsidR="00492DE3" w:rsidRDefault="00492DE3" w:rsidP="00492D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DE3" w:rsidRDefault="00492DE3" w:rsidP="00492D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DE3" w:rsidRDefault="00492DE3" w:rsidP="00492D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 Nov.1432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Henhowe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2DE3" w:rsidRDefault="00492DE3" w:rsidP="00492D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Suffolk, into lands of the late Anne Stafford(q.v.), widow of </w:t>
      </w:r>
    </w:p>
    <w:p w:rsidR="00492DE3" w:rsidRDefault="00492DE3" w:rsidP="00492D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Edmund Mortimer, 5</w:t>
      </w:r>
      <w:r w:rsidRPr="002339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Earl of March(q.v.).</w:t>
      </w:r>
    </w:p>
    <w:p w:rsidR="00492DE3" w:rsidRDefault="00492DE3" w:rsidP="00492D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1A64B4">
          <w:rPr>
            <w:rStyle w:val="Hyperlink"/>
            <w:rFonts w:ascii="Times New Roman" w:hAnsi="Times New Roman" w:cs="Times New Roman"/>
            <w:sz w:val="24"/>
            <w:szCs w:val="24"/>
          </w:rPr>
          <w:t>www.inqisitionspostmortem.ac.uk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24-81)</w:t>
      </w:r>
    </w:p>
    <w:p w:rsidR="00492DE3" w:rsidRDefault="00492DE3" w:rsidP="00492D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DE3" w:rsidRDefault="00492DE3" w:rsidP="00492D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B8A" w:rsidRPr="00492DE3" w:rsidRDefault="00492DE3" w:rsidP="00492D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December 2015</w:t>
      </w:r>
      <w:bookmarkStart w:id="0" w:name="_GoBack"/>
      <w:bookmarkEnd w:id="0"/>
    </w:p>
    <w:sectPr w:rsidR="00DD5B8A" w:rsidRPr="00492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E3" w:rsidRDefault="00492DE3" w:rsidP="00564E3C">
      <w:pPr>
        <w:spacing w:after="0" w:line="240" w:lineRule="auto"/>
      </w:pPr>
      <w:r>
        <w:separator/>
      </w:r>
    </w:p>
  </w:endnote>
  <w:endnote w:type="continuationSeparator" w:id="0">
    <w:p w:rsidR="00492DE3" w:rsidRDefault="00492DE3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492DE3">
      <w:rPr>
        <w:rFonts w:ascii="Times New Roman" w:hAnsi="Times New Roman" w:cs="Times New Roman"/>
        <w:noProof/>
        <w:sz w:val="24"/>
        <w:szCs w:val="24"/>
      </w:rPr>
      <w:t>21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E3" w:rsidRDefault="00492DE3" w:rsidP="00564E3C">
      <w:pPr>
        <w:spacing w:after="0" w:line="240" w:lineRule="auto"/>
      </w:pPr>
      <w:r>
        <w:separator/>
      </w:r>
    </w:p>
  </w:footnote>
  <w:footnote w:type="continuationSeparator" w:id="0">
    <w:p w:rsidR="00492DE3" w:rsidRDefault="00492DE3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E3"/>
    <w:rsid w:val="00372DC6"/>
    <w:rsid w:val="00492DE3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F9BE"/>
  <w15:chartTrackingRefBased/>
  <w15:docId w15:val="{27E9F341-2584-4113-9F7C-31826580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492D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2015-12-21T21:09:00Z</dcterms:created>
  <dcterms:modified xsi:type="dcterms:W3CDTF">2015-12-21T21:18:00Z</dcterms:modified>
</cp:coreProperties>
</file>