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A2196" w14:textId="77777777" w:rsidR="00DD6386" w:rsidRDefault="00DD6386" w:rsidP="00DD6386">
      <w:pPr>
        <w:pStyle w:val="NoSpacing"/>
      </w:pPr>
      <w:r>
        <w:rPr>
          <w:u w:val="single"/>
        </w:rPr>
        <w:t>Henry WRIGHT</w:t>
      </w:r>
      <w:r>
        <w:t xml:space="preserve">       </w:t>
      </w:r>
      <w:r>
        <w:t>(fl.1495)</w:t>
      </w:r>
    </w:p>
    <w:p w14:paraId="21974412" w14:textId="7196DEAA" w:rsidR="00DD6386" w:rsidRDefault="00DD6386" w:rsidP="00DD6386">
      <w:pPr>
        <w:pStyle w:val="NoSpacing"/>
      </w:pPr>
      <w:r>
        <w:t xml:space="preserve">of York. </w:t>
      </w:r>
      <w:r>
        <w:t>Plumber.</w:t>
      </w:r>
      <w:bookmarkStart w:id="0" w:name="_GoBack"/>
      <w:bookmarkEnd w:id="0"/>
    </w:p>
    <w:p w14:paraId="431B3271" w14:textId="77777777" w:rsidR="00DD6386" w:rsidRDefault="00DD6386" w:rsidP="00DD6386">
      <w:pPr>
        <w:pStyle w:val="NoSpacing"/>
      </w:pPr>
    </w:p>
    <w:p w14:paraId="056AF2F8" w14:textId="77777777" w:rsidR="00DD6386" w:rsidRDefault="00DD6386" w:rsidP="00DD6386">
      <w:pPr>
        <w:pStyle w:val="NoSpacing"/>
      </w:pPr>
    </w:p>
    <w:p w14:paraId="72F7C65E" w14:textId="77777777" w:rsidR="00DD6386" w:rsidRDefault="00DD6386" w:rsidP="00DD6386">
      <w:pPr>
        <w:pStyle w:val="NoSpacing"/>
      </w:pPr>
      <w:r>
        <w:tab/>
        <w:t>1495</w:t>
      </w:r>
      <w:r>
        <w:tab/>
        <w:t>He became a Freeman.   (R.F.Y. p.219)</w:t>
      </w:r>
    </w:p>
    <w:p w14:paraId="2681FFC8" w14:textId="77777777" w:rsidR="00DD6386" w:rsidRDefault="00DD6386" w:rsidP="00DD6386">
      <w:pPr>
        <w:pStyle w:val="NoSpacing"/>
      </w:pPr>
    </w:p>
    <w:p w14:paraId="643E6A67" w14:textId="77777777" w:rsidR="00DD6386" w:rsidRDefault="00DD6386" w:rsidP="00DD6386">
      <w:pPr>
        <w:pStyle w:val="NoSpacing"/>
      </w:pPr>
    </w:p>
    <w:p w14:paraId="4984EDF3" w14:textId="77777777" w:rsidR="00DD6386" w:rsidRPr="00747DED" w:rsidRDefault="00DD6386" w:rsidP="00DD6386">
      <w:pPr>
        <w:pStyle w:val="NoSpacing"/>
      </w:pPr>
      <w:r>
        <w:t>28 September 2019</w:t>
      </w:r>
    </w:p>
    <w:p w14:paraId="48398BC4" w14:textId="54F08D50" w:rsidR="006B2F86" w:rsidRPr="00DD6386" w:rsidRDefault="00DD6386" w:rsidP="00E71FC3">
      <w:pPr>
        <w:pStyle w:val="NoSpacing"/>
      </w:pPr>
    </w:p>
    <w:sectPr w:rsidR="006B2F86" w:rsidRPr="00DD638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D4E30" w14:textId="77777777" w:rsidR="00DD6386" w:rsidRDefault="00DD6386" w:rsidP="00E71FC3">
      <w:pPr>
        <w:spacing w:after="0" w:line="240" w:lineRule="auto"/>
      </w:pPr>
      <w:r>
        <w:separator/>
      </w:r>
    </w:p>
  </w:endnote>
  <w:endnote w:type="continuationSeparator" w:id="0">
    <w:p w14:paraId="0A91BABF" w14:textId="77777777" w:rsidR="00DD6386" w:rsidRDefault="00DD638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08D03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3BC9C" w14:textId="77777777" w:rsidR="00DD6386" w:rsidRDefault="00DD6386" w:rsidP="00E71FC3">
      <w:pPr>
        <w:spacing w:after="0" w:line="240" w:lineRule="auto"/>
      </w:pPr>
      <w:r>
        <w:separator/>
      </w:r>
    </w:p>
  </w:footnote>
  <w:footnote w:type="continuationSeparator" w:id="0">
    <w:p w14:paraId="51CC67D7" w14:textId="77777777" w:rsidR="00DD6386" w:rsidRDefault="00DD638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86"/>
    <w:rsid w:val="001A7C09"/>
    <w:rsid w:val="00577BD5"/>
    <w:rsid w:val="00656CBA"/>
    <w:rsid w:val="006A1F77"/>
    <w:rsid w:val="00733BE7"/>
    <w:rsid w:val="00AB52E8"/>
    <w:rsid w:val="00B16D3F"/>
    <w:rsid w:val="00BB41AC"/>
    <w:rsid w:val="00DD6386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2D63B"/>
  <w15:chartTrackingRefBased/>
  <w15:docId w15:val="{B35CFEEC-2354-4DB1-93E0-684EC316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2019-09-28T14:08:00Z</dcterms:created>
  <dcterms:modified xsi:type="dcterms:W3CDTF">2019-09-28T14:09:00Z</dcterms:modified>
</cp:coreProperties>
</file>