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D4" w:rsidRDefault="002C55D4" w:rsidP="002C5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WRIGHT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2C55D4" w:rsidRDefault="002C55D4" w:rsidP="002C5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Denton, Lincolnshire. Husbandman.</w:t>
      </w:r>
    </w:p>
    <w:p w:rsidR="002C55D4" w:rsidRDefault="002C55D4" w:rsidP="002C55D4">
      <w:pPr>
        <w:rPr>
          <w:rFonts w:ascii="Times New Roman" w:hAnsi="Times New Roman" w:cs="Times New Roman"/>
        </w:rPr>
      </w:pPr>
    </w:p>
    <w:p w:rsidR="002C55D4" w:rsidRDefault="002C55D4" w:rsidP="002C55D4">
      <w:pPr>
        <w:rPr>
          <w:rFonts w:ascii="Times New Roman" w:hAnsi="Times New Roman" w:cs="Times New Roman"/>
        </w:rPr>
      </w:pPr>
    </w:p>
    <w:p w:rsidR="002C55D4" w:rsidRDefault="002C55D4" w:rsidP="002C5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Bolles</w:t>
      </w:r>
      <w:proofErr w:type="spellEnd"/>
      <w:r>
        <w:rPr>
          <w:rFonts w:ascii="Times New Roman" w:hAnsi="Times New Roman" w:cs="Times New Roman"/>
        </w:rPr>
        <w:t>(q.v.) and his wife, Joan(q.v.), brought a plaint of trespass and</w:t>
      </w:r>
    </w:p>
    <w:p w:rsidR="002C55D4" w:rsidRDefault="002C55D4" w:rsidP="002C5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taking against him and Richard </w:t>
      </w:r>
      <w:proofErr w:type="spellStart"/>
      <w:r>
        <w:rPr>
          <w:rFonts w:ascii="Times New Roman" w:hAnsi="Times New Roman" w:cs="Times New Roman"/>
        </w:rPr>
        <w:t>Hecop</w:t>
      </w:r>
      <w:proofErr w:type="spellEnd"/>
      <w:r>
        <w:rPr>
          <w:rFonts w:ascii="Times New Roman" w:hAnsi="Times New Roman" w:cs="Times New Roman"/>
        </w:rPr>
        <w:t xml:space="preserve"> of Denton(q.v.).</w:t>
      </w:r>
    </w:p>
    <w:p w:rsidR="002C55D4" w:rsidRDefault="002C55D4" w:rsidP="002C5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)</w:t>
      </w:r>
      <w:proofErr w:type="gramEnd"/>
    </w:p>
    <w:p w:rsidR="002C55D4" w:rsidRDefault="002C55D4" w:rsidP="002C55D4">
      <w:pPr>
        <w:rPr>
          <w:rFonts w:ascii="Times New Roman" w:hAnsi="Times New Roman" w:cs="Times New Roman"/>
        </w:rPr>
      </w:pPr>
    </w:p>
    <w:p w:rsidR="002C55D4" w:rsidRDefault="002C55D4" w:rsidP="002C55D4">
      <w:pPr>
        <w:rPr>
          <w:rFonts w:ascii="Times New Roman" w:hAnsi="Times New Roman" w:cs="Times New Roman"/>
        </w:rPr>
      </w:pPr>
    </w:p>
    <w:p w:rsidR="002C55D4" w:rsidRDefault="002C55D4" w:rsidP="002C5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March 2017</w:t>
      </w:r>
    </w:p>
    <w:p w:rsidR="006B2F86" w:rsidRPr="00E71FC3" w:rsidRDefault="002C55D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D4" w:rsidRDefault="002C55D4" w:rsidP="00E71FC3">
      <w:r>
        <w:separator/>
      </w:r>
    </w:p>
  </w:endnote>
  <w:endnote w:type="continuationSeparator" w:id="0">
    <w:p w:rsidR="002C55D4" w:rsidRDefault="002C55D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D4" w:rsidRDefault="002C55D4" w:rsidP="00E71FC3">
      <w:r>
        <w:separator/>
      </w:r>
    </w:p>
  </w:footnote>
  <w:footnote w:type="continuationSeparator" w:id="0">
    <w:p w:rsidR="002C55D4" w:rsidRDefault="002C55D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4"/>
    <w:rsid w:val="001A7C09"/>
    <w:rsid w:val="002C55D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B288A-7F96-4762-88B7-90564D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55D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2017-03-06T21:58:00Z</dcterms:created>
  <dcterms:modified xsi:type="dcterms:W3CDTF">2017-03-06T21:58:00Z</dcterms:modified>
</cp:coreProperties>
</file>