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66" w:rsidRPr="00E77870" w:rsidRDefault="00446D66" w:rsidP="00446D66">
      <w:pPr>
        <w:pStyle w:val="NoSpacing"/>
      </w:pPr>
      <w:r w:rsidRPr="00C40DC0">
        <w:rPr>
          <w:noProof/>
          <w:u w:val="single"/>
        </w:rPr>
        <w:t>John</w:t>
      </w:r>
      <w:r w:rsidRPr="00E77870">
        <w:rPr>
          <w:u w:val="single"/>
        </w:rPr>
        <w:t xml:space="preserve"> </w:t>
      </w:r>
      <w:r w:rsidRPr="00C40DC0">
        <w:rPr>
          <w:noProof/>
          <w:u w:val="single"/>
        </w:rPr>
        <w:t>WRIGHT</w:t>
      </w:r>
      <w:r w:rsidRPr="00E77870">
        <w:t xml:space="preserve">      (fl.1458)</w:t>
      </w:r>
    </w:p>
    <w:p w:rsidR="00446D66" w:rsidRDefault="00446D66" w:rsidP="00446D66">
      <w:pPr>
        <w:pStyle w:val="NoSpacing"/>
      </w:pPr>
      <w:proofErr w:type="gramStart"/>
      <w:r>
        <w:t>of</w:t>
      </w:r>
      <w:proofErr w:type="gramEnd"/>
      <w:r>
        <w:t xml:space="preserve"> York. </w:t>
      </w:r>
      <w:r w:rsidRPr="00C40DC0">
        <w:rPr>
          <w:noProof/>
        </w:rPr>
        <w:t>Carpenter</w:t>
      </w:r>
      <w:r>
        <w:t>.</w:t>
      </w:r>
    </w:p>
    <w:p w:rsidR="00446D66" w:rsidRDefault="00446D66" w:rsidP="00446D66">
      <w:pPr>
        <w:pStyle w:val="NoSpacing"/>
      </w:pPr>
    </w:p>
    <w:p w:rsidR="00446D66" w:rsidRDefault="00446D66" w:rsidP="00446D66">
      <w:pPr>
        <w:pStyle w:val="NoSpacing"/>
      </w:pPr>
    </w:p>
    <w:p w:rsidR="00446D66" w:rsidRDefault="00446D66" w:rsidP="00446D66">
      <w:pPr>
        <w:pStyle w:val="NoSpacing"/>
      </w:pPr>
      <w:r>
        <w:tab/>
        <w:t>1458</w:t>
      </w:r>
      <w:r>
        <w:tab/>
        <w:t>He became a Freeman.  (R.F.Y. p.</w:t>
      </w:r>
      <w:r w:rsidRPr="00C40DC0">
        <w:rPr>
          <w:noProof/>
        </w:rPr>
        <w:t>179</w:t>
      </w:r>
      <w:r>
        <w:t>)</w:t>
      </w:r>
    </w:p>
    <w:p w:rsidR="00446D66" w:rsidRDefault="00446D66" w:rsidP="00446D66">
      <w:pPr>
        <w:pStyle w:val="NoSpacing"/>
      </w:pPr>
    </w:p>
    <w:p w:rsidR="00446D66" w:rsidRDefault="00446D66" w:rsidP="00446D66">
      <w:pPr>
        <w:pStyle w:val="NoSpacing"/>
      </w:pPr>
    </w:p>
    <w:p w:rsidR="00446D66" w:rsidRDefault="00446D66" w:rsidP="00446D66">
      <w:pPr>
        <w:pStyle w:val="NoSpacing"/>
      </w:pPr>
      <w:r>
        <w:t>23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66" w:rsidRDefault="00446D66" w:rsidP="00920DE3">
      <w:pPr>
        <w:spacing w:after="0" w:line="240" w:lineRule="auto"/>
      </w:pPr>
      <w:r>
        <w:separator/>
      </w:r>
    </w:p>
  </w:endnote>
  <w:endnote w:type="continuationSeparator" w:id="0">
    <w:p w:rsidR="00446D66" w:rsidRDefault="00446D6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66" w:rsidRDefault="00446D66" w:rsidP="00920DE3">
      <w:pPr>
        <w:spacing w:after="0" w:line="240" w:lineRule="auto"/>
      </w:pPr>
      <w:r>
        <w:separator/>
      </w:r>
    </w:p>
  </w:footnote>
  <w:footnote w:type="continuationSeparator" w:id="0">
    <w:p w:rsidR="00446D66" w:rsidRDefault="00446D6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66"/>
    <w:rsid w:val="00120749"/>
    <w:rsid w:val="00446D6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2014-05-24T19:04:00Z</dcterms:created>
  <dcterms:modified xsi:type="dcterms:W3CDTF">2014-05-24T19:05:00Z</dcterms:modified>
</cp:coreProperties>
</file>