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929B" w14:textId="77777777" w:rsidR="0018525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WRIGHT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(fl.1413)</w:t>
      </w:r>
    </w:p>
    <w:p w14:paraId="5AAE2B2F" w14:textId="3216C4A7" w:rsidR="0018525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</w:t>
      </w:r>
      <w:r>
        <w:rPr>
          <w:rFonts w:ascii="Times New Roman" w:hAnsi="Times New Roman" w:cs="Times New Roman"/>
          <w:sz w:val="24"/>
          <w:szCs w:val="24"/>
        </w:rPr>
        <w:t>igby</w:t>
      </w:r>
      <w:r>
        <w:rPr>
          <w:rFonts w:ascii="Times New Roman" w:hAnsi="Times New Roman" w:cs="Times New Roman"/>
          <w:sz w:val="24"/>
          <w:szCs w:val="24"/>
        </w:rPr>
        <w:t>, Lincolnshire.</w:t>
      </w:r>
    </w:p>
    <w:p w14:paraId="66BB92F9" w14:textId="77777777" w:rsidR="0018525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023FAF" w14:textId="77777777" w:rsidR="0018525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205A1" w14:textId="77777777" w:rsidR="0018525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Mar.1413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mandamus held in Navenby into lands</w:t>
      </w:r>
    </w:p>
    <w:p w14:paraId="1FAE97EE" w14:textId="77777777" w:rsidR="0018525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Sir Thomas West(q.v.).</w:t>
      </w:r>
    </w:p>
    <w:p w14:paraId="08073FE9" w14:textId="77777777" w:rsidR="0018525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43054">
          <w:rPr>
            <w:rStyle w:val="Hyperlink"/>
            <w:rFonts w:ascii="Times New Roman" w:hAnsi="Times New Roman" w:cs="Times New Roman"/>
            <w:sz w:val="24"/>
            <w:szCs w:val="24"/>
          </w:rPr>
          <w:t>https://inquisitionspostmortem.ac.uk/view/inquisition/19-052/58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92B8BD6" w14:textId="77777777" w:rsidR="0018525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06171" w14:textId="77777777" w:rsidR="0018525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6F794" w14:textId="77777777" w:rsidR="0018525F" w:rsidRPr="00920A8F" w:rsidRDefault="0018525F" w:rsidP="00185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2022</w:t>
      </w:r>
    </w:p>
    <w:p w14:paraId="248B4CE1" w14:textId="0914C634" w:rsidR="00BA00AB" w:rsidRPr="0018525F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85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AD56" w14:textId="77777777" w:rsidR="0018525F" w:rsidRDefault="0018525F" w:rsidP="009139A6">
      <w:r>
        <w:separator/>
      </w:r>
    </w:p>
  </w:endnote>
  <w:endnote w:type="continuationSeparator" w:id="0">
    <w:p w14:paraId="66E4F9E6" w14:textId="77777777" w:rsidR="0018525F" w:rsidRDefault="001852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152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79E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0D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0DA9" w14:textId="77777777" w:rsidR="0018525F" w:rsidRDefault="0018525F" w:rsidP="009139A6">
      <w:r>
        <w:separator/>
      </w:r>
    </w:p>
  </w:footnote>
  <w:footnote w:type="continuationSeparator" w:id="0">
    <w:p w14:paraId="3D3764A8" w14:textId="77777777" w:rsidR="0018525F" w:rsidRDefault="001852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FFA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585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1C9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5F"/>
    <w:rsid w:val="000666E0"/>
    <w:rsid w:val="0018525F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F453"/>
  <w15:chartTrackingRefBased/>
  <w15:docId w15:val="{4D01CE10-D764-478C-92A1-D6898107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85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9-052/5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2022-03-03T20:47:00Z</dcterms:created>
  <dcterms:modified xsi:type="dcterms:W3CDTF">2022-03-03T20:48:00Z</dcterms:modified>
</cp:coreProperties>
</file>