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3900" w14:textId="77777777" w:rsidR="00FA0AC6" w:rsidRDefault="00FA0AC6" w:rsidP="00FA0A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WRIGHT</w:t>
      </w:r>
      <w:r>
        <w:rPr>
          <w:rFonts w:ascii="Times New Roman" w:hAnsi="Times New Roman" w:cs="Times New Roman"/>
          <w:sz w:val="24"/>
          <w:szCs w:val="24"/>
        </w:rPr>
        <w:t xml:space="preserve">       (fl.1484)</w:t>
      </w:r>
    </w:p>
    <w:p w14:paraId="5657967B" w14:textId="66944955" w:rsidR="00FA0AC6" w:rsidRDefault="00FA0AC6" w:rsidP="00FA0A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Swine Nunnery.</w:t>
      </w:r>
    </w:p>
    <w:p w14:paraId="7934D295" w14:textId="77777777" w:rsidR="00FA0AC6" w:rsidRDefault="00FA0AC6" w:rsidP="00FA0A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7F9F87" w14:textId="6FF266A0" w:rsidR="00FA0AC6" w:rsidRDefault="00FA0AC6" w:rsidP="00FA0A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2AF3F4" w14:textId="77777777" w:rsidR="001D4B24" w:rsidRDefault="001D4B24" w:rsidP="001D4B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Mar.1484</w:t>
      </w:r>
      <w:r>
        <w:rPr>
          <w:rFonts w:ascii="Times New Roman" w:hAnsi="Times New Roman" w:cs="Times New Roman"/>
          <w:sz w:val="24"/>
          <w:szCs w:val="24"/>
        </w:rPr>
        <w:tab/>
        <w:t>He was ordained subdeacon in the conventual church of Holy Trinity, York,</w:t>
      </w:r>
    </w:p>
    <w:p w14:paraId="18DDD0E1" w14:textId="77777777" w:rsidR="001D4B24" w:rsidRPr="00911497" w:rsidRDefault="001D4B24" w:rsidP="001D4B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 William Egremont, Bishop of Dromore(q.v.).</w:t>
      </w:r>
    </w:p>
    <w:p w14:paraId="4157F3A6" w14:textId="6DDB30B9" w:rsidR="001D4B24" w:rsidRPr="001D4B24" w:rsidRDefault="001D4B24" w:rsidP="00FA0AC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11497">
        <w:rPr>
          <w:rFonts w:ascii="Times New Roman" w:eastAsia="Calibri" w:hAnsi="Times New Roman" w:cs="Times New Roman"/>
          <w:sz w:val="24"/>
          <w:szCs w:val="24"/>
        </w:rPr>
        <w:tab/>
      </w:r>
      <w:r w:rsidRPr="0091149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.92)</w:t>
      </w:r>
    </w:p>
    <w:p w14:paraId="591C5694" w14:textId="77777777" w:rsidR="001D4B24" w:rsidRDefault="001D4B24" w:rsidP="001D4B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Apr.1484</w:t>
      </w:r>
      <w:r>
        <w:rPr>
          <w:rFonts w:ascii="Times New Roman" w:hAnsi="Times New Roman" w:cs="Times New Roman"/>
          <w:sz w:val="24"/>
          <w:szCs w:val="24"/>
        </w:rPr>
        <w:tab/>
        <w:t>He was ordained deacon in the conventual church of the Franciscans in York</w:t>
      </w:r>
    </w:p>
    <w:p w14:paraId="2F324ED2" w14:textId="77777777" w:rsidR="001D4B24" w:rsidRDefault="001D4B24" w:rsidP="001D4B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 William Egremont, Bishop of Dromore(q.v.).</w:t>
      </w:r>
    </w:p>
    <w:p w14:paraId="0AA0E275" w14:textId="3806AD13" w:rsidR="001D4B24" w:rsidRDefault="001D4B24" w:rsidP="001D4B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7D89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.95)</w:t>
      </w:r>
    </w:p>
    <w:p w14:paraId="0D17F28F" w14:textId="77777777" w:rsidR="00FA0AC6" w:rsidRDefault="00FA0AC6" w:rsidP="00FA0A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Jun.1484</w:t>
      </w:r>
      <w:r>
        <w:rPr>
          <w:rFonts w:ascii="Times New Roman" w:hAnsi="Times New Roman" w:cs="Times New Roman"/>
          <w:sz w:val="24"/>
          <w:szCs w:val="24"/>
        </w:rPr>
        <w:tab/>
        <w:t>He was ordained priest in the church of the Carmelites in York by</w:t>
      </w:r>
    </w:p>
    <w:p w14:paraId="6AC11CCE" w14:textId="77777777" w:rsidR="00FA0AC6" w:rsidRDefault="00FA0AC6" w:rsidP="00FA0A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William Egremont, Bishop of Dromore(q.v.).</w:t>
      </w:r>
    </w:p>
    <w:p w14:paraId="0D7B0845" w14:textId="77777777" w:rsidR="00FA0AC6" w:rsidRDefault="00FA0AC6" w:rsidP="00FA0A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(“York Clergy Ordinations 1475-1500” ed. David M. Smith p.100)</w:t>
      </w:r>
    </w:p>
    <w:p w14:paraId="43F8F517" w14:textId="77777777" w:rsidR="00FA0AC6" w:rsidRDefault="00FA0AC6" w:rsidP="00FA0A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DF4BC5" w14:textId="77777777" w:rsidR="00FA0AC6" w:rsidRDefault="00FA0AC6" w:rsidP="00FA0A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6AAB4B" w14:textId="0CE919D4" w:rsidR="00FA0AC6" w:rsidRDefault="00FA0AC6" w:rsidP="00FA0A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April 2021</w:t>
      </w:r>
    </w:p>
    <w:p w14:paraId="65908DCA" w14:textId="6E021D74" w:rsidR="001D4B24" w:rsidRPr="00E16E2D" w:rsidRDefault="001D4B24" w:rsidP="00FA0A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November 2021</w:t>
      </w:r>
    </w:p>
    <w:p w14:paraId="5A7BC8F7" w14:textId="043A3737" w:rsidR="00BA00AB" w:rsidRPr="00FA0AC6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FA0A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6AAC" w14:textId="77777777" w:rsidR="005D286C" w:rsidRDefault="005D286C" w:rsidP="009139A6">
      <w:r>
        <w:separator/>
      </w:r>
    </w:p>
  </w:endnote>
  <w:endnote w:type="continuationSeparator" w:id="0">
    <w:p w14:paraId="1C829275" w14:textId="77777777" w:rsidR="005D286C" w:rsidRDefault="005D286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EB8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6B9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6C8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343E" w14:textId="77777777" w:rsidR="005D286C" w:rsidRDefault="005D286C" w:rsidP="009139A6">
      <w:r>
        <w:separator/>
      </w:r>
    </w:p>
  </w:footnote>
  <w:footnote w:type="continuationSeparator" w:id="0">
    <w:p w14:paraId="2BB7D82F" w14:textId="77777777" w:rsidR="005D286C" w:rsidRDefault="005D286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426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5F0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293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C6"/>
    <w:rsid w:val="000666E0"/>
    <w:rsid w:val="001D4B24"/>
    <w:rsid w:val="002510B7"/>
    <w:rsid w:val="005C130B"/>
    <w:rsid w:val="005D286C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F376"/>
  <w15:chartTrackingRefBased/>
  <w15:docId w15:val="{F83AC46D-EC23-4FE8-99C1-2077EA12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2021-04-28T19:43:00Z</dcterms:created>
  <dcterms:modified xsi:type="dcterms:W3CDTF">2021-11-14T08:04:00Z</dcterms:modified>
</cp:coreProperties>
</file>