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0BDF" w14:textId="77777777" w:rsidR="006C4116" w:rsidRDefault="006C4116" w:rsidP="006C4116">
      <w:pPr>
        <w:pStyle w:val="NoSpacing"/>
      </w:pPr>
      <w:r>
        <w:rPr>
          <w:u w:val="single"/>
        </w:rPr>
        <w:t>Robert WRIGHT</w:t>
      </w:r>
      <w:r>
        <w:t xml:space="preserve">   </w:t>
      </w:r>
      <w:proofErr w:type="gramStart"/>
      <w:r>
        <w:t xml:space="preserve">   (</w:t>
      </w:r>
      <w:proofErr w:type="gramEnd"/>
      <w:r>
        <w:t>fl.1480)</w:t>
      </w:r>
    </w:p>
    <w:p w14:paraId="525B4C3E" w14:textId="77777777" w:rsidR="006C4116" w:rsidRDefault="006C4116" w:rsidP="006C4116">
      <w:pPr>
        <w:pStyle w:val="NoSpacing"/>
      </w:pPr>
    </w:p>
    <w:p w14:paraId="1388C563" w14:textId="77777777" w:rsidR="006C4116" w:rsidRDefault="006C4116" w:rsidP="006C4116">
      <w:pPr>
        <w:pStyle w:val="NoSpacing"/>
      </w:pPr>
    </w:p>
    <w:p w14:paraId="010918CC" w14:textId="77777777" w:rsidR="006C4116" w:rsidRDefault="006C4116" w:rsidP="006C4116">
      <w:pPr>
        <w:pStyle w:val="NoSpacing"/>
      </w:pPr>
      <w:r>
        <w:t xml:space="preserve">  3 Mar.1480</w:t>
      </w:r>
      <w:r>
        <w:tab/>
        <w:t>He was given a dispensation to proceed to holy orders notwithstanding</w:t>
      </w:r>
    </w:p>
    <w:p w14:paraId="5508F591" w14:textId="77777777" w:rsidR="006C4116" w:rsidRDefault="006C4116" w:rsidP="006C4116">
      <w:pPr>
        <w:pStyle w:val="NoSpacing"/>
      </w:pPr>
      <w:r>
        <w:tab/>
      </w:r>
      <w:r>
        <w:tab/>
        <w:t>that he was illegitimate.</w:t>
      </w:r>
    </w:p>
    <w:p w14:paraId="53C1A301" w14:textId="77777777" w:rsidR="006C4116" w:rsidRDefault="006C4116" w:rsidP="006C4116">
      <w:pPr>
        <w:pStyle w:val="NoSpacing"/>
      </w:pPr>
      <w:r>
        <w:tab/>
      </w:r>
      <w:r>
        <w:tab/>
        <w:t>(“The Register of Thomas Rotherham, Archbishop of York 1480-1500</w:t>
      </w:r>
    </w:p>
    <w:p w14:paraId="46972ECF" w14:textId="77777777" w:rsidR="006C4116" w:rsidRDefault="006C4116" w:rsidP="006C4116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 xml:space="preserve">, </w:t>
      </w:r>
      <w:proofErr w:type="spellStart"/>
      <w:r>
        <w:t>pub.The</w:t>
      </w:r>
      <w:proofErr w:type="spellEnd"/>
      <w:r>
        <w:t xml:space="preserve"> Canterbury and York Society, 1974, p.3)</w:t>
      </w:r>
    </w:p>
    <w:p w14:paraId="30EBA60C" w14:textId="77777777" w:rsidR="006C4116" w:rsidRDefault="006C4116" w:rsidP="006C4116">
      <w:pPr>
        <w:pStyle w:val="NoSpacing"/>
      </w:pPr>
    </w:p>
    <w:p w14:paraId="5B4DF4F2" w14:textId="77777777" w:rsidR="006C4116" w:rsidRDefault="006C4116" w:rsidP="006C4116">
      <w:pPr>
        <w:pStyle w:val="NoSpacing"/>
      </w:pPr>
    </w:p>
    <w:p w14:paraId="58BAD8E8" w14:textId="77777777" w:rsidR="006C4116" w:rsidRDefault="006C4116" w:rsidP="006C4116">
      <w:pPr>
        <w:pStyle w:val="NoSpacing"/>
      </w:pPr>
      <w:r>
        <w:t>19 February 2019</w:t>
      </w:r>
    </w:p>
    <w:p w14:paraId="23478EC4" w14:textId="77777777" w:rsidR="006B2F86" w:rsidRPr="00E71FC3" w:rsidRDefault="006C411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99F7" w14:textId="77777777" w:rsidR="006C4116" w:rsidRDefault="006C4116" w:rsidP="00E71FC3">
      <w:pPr>
        <w:spacing w:after="0" w:line="240" w:lineRule="auto"/>
      </w:pPr>
      <w:r>
        <w:separator/>
      </w:r>
    </w:p>
  </w:endnote>
  <w:endnote w:type="continuationSeparator" w:id="0">
    <w:p w14:paraId="66CC5399" w14:textId="77777777" w:rsidR="006C4116" w:rsidRDefault="006C41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14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B785" w14:textId="77777777" w:rsidR="006C4116" w:rsidRDefault="006C4116" w:rsidP="00E71FC3">
      <w:pPr>
        <w:spacing w:after="0" w:line="240" w:lineRule="auto"/>
      </w:pPr>
      <w:r>
        <w:separator/>
      </w:r>
    </w:p>
  </w:footnote>
  <w:footnote w:type="continuationSeparator" w:id="0">
    <w:p w14:paraId="7B4559D7" w14:textId="77777777" w:rsidR="006C4116" w:rsidRDefault="006C41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6"/>
    <w:rsid w:val="001A7C09"/>
    <w:rsid w:val="00577BD5"/>
    <w:rsid w:val="00656CBA"/>
    <w:rsid w:val="006A1F77"/>
    <w:rsid w:val="006C4116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F1DC"/>
  <w15:chartTrackingRefBased/>
  <w15:docId w15:val="{FE9EFF43-BD06-40C3-A955-CF8E8FFA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2019-02-24T19:30:00Z</dcterms:created>
  <dcterms:modified xsi:type="dcterms:W3CDTF">2019-02-24T19:30:00Z</dcterms:modified>
</cp:coreProperties>
</file>