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E4" w:rsidRDefault="007E3EE4" w:rsidP="007E3E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WRIGHT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(fl.1420)</w:t>
      </w:r>
    </w:p>
    <w:p w:rsidR="007E3EE4" w:rsidRDefault="007E3EE4" w:rsidP="007E3E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Ashover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Derbyshire.</w:t>
      </w:r>
    </w:p>
    <w:p w:rsidR="007E3EE4" w:rsidRDefault="007E3EE4" w:rsidP="007E3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3EE4" w:rsidRDefault="007E3EE4" w:rsidP="007E3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3EE4" w:rsidRDefault="007E3EE4" w:rsidP="007E3E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Apr.1420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devenerunt held in Chesterfield into </w:t>
      </w:r>
    </w:p>
    <w:p w:rsidR="007E3EE4" w:rsidRDefault="007E3EE4" w:rsidP="007E3E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 of the late Sir Philip Darcy(q.v.).</w:t>
      </w:r>
    </w:p>
    <w:p w:rsidR="007E3EE4" w:rsidRDefault="007E3EE4" w:rsidP="007E3E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21-355)</w:t>
      </w:r>
    </w:p>
    <w:p w:rsidR="007E3EE4" w:rsidRDefault="007E3EE4" w:rsidP="007E3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3EE4" w:rsidRDefault="007E3EE4" w:rsidP="007E3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3EE4" w:rsidRPr="00DE7E71" w:rsidRDefault="007E3EE4" w:rsidP="007E3E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April 2016</w:t>
      </w:r>
    </w:p>
    <w:p w:rsidR="006B2F86" w:rsidRPr="007E3EE4" w:rsidRDefault="007E3EE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7E3EE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E4" w:rsidRDefault="007E3EE4" w:rsidP="00E71FC3">
      <w:pPr>
        <w:spacing w:after="0" w:line="240" w:lineRule="auto"/>
      </w:pPr>
      <w:r>
        <w:separator/>
      </w:r>
    </w:p>
  </w:endnote>
  <w:endnote w:type="continuationSeparator" w:id="0">
    <w:p w:rsidR="007E3EE4" w:rsidRDefault="007E3EE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E4" w:rsidRDefault="007E3EE4" w:rsidP="00E71FC3">
      <w:pPr>
        <w:spacing w:after="0" w:line="240" w:lineRule="auto"/>
      </w:pPr>
      <w:r>
        <w:separator/>
      </w:r>
    </w:p>
  </w:footnote>
  <w:footnote w:type="continuationSeparator" w:id="0">
    <w:p w:rsidR="007E3EE4" w:rsidRDefault="007E3EE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E4"/>
    <w:rsid w:val="007E3EE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912D"/>
  <w15:chartTrackingRefBased/>
  <w15:docId w15:val="{EC279E40-1F53-4738-99A8-468EE267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2016-04-10T18:46:00Z</dcterms:created>
  <dcterms:modified xsi:type="dcterms:W3CDTF">2016-04-10T18:47:00Z</dcterms:modified>
</cp:coreProperties>
</file>