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AA" w:rsidRPr="00EE6BBB" w:rsidRDefault="005D37AA" w:rsidP="005D37AA">
      <w:pPr>
        <w:pStyle w:val="NoSpacing"/>
        <w:ind w:left="1440" w:hanging="1440"/>
      </w:pPr>
      <w:r w:rsidRPr="00EE6BBB">
        <w:rPr>
          <w:u w:val="single"/>
        </w:rPr>
        <w:t>Robert WRIGHT</w:t>
      </w:r>
      <w:r w:rsidRPr="00EE6BBB">
        <w:t xml:space="preserve">   </w:t>
      </w:r>
      <w:proofErr w:type="gramStart"/>
      <w:r w:rsidRPr="00EE6BBB">
        <w:t xml:space="preserve">   (</w:t>
      </w:r>
      <w:proofErr w:type="gramEnd"/>
      <w:r w:rsidRPr="00EE6BBB">
        <w:t>fl.1468)</w:t>
      </w:r>
    </w:p>
    <w:p w:rsidR="005D37AA" w:rsidRPr="00EE6BBB" w:rsidRDefault="005D37AA" w:rsidP="005D37AA">
      <w:pPr>
        <w:pStyle w:val="NoSpacing"/>
        <w:ind w:left="1440" w:hanging="1440"/>
      </w:pPr>
      <w:r w:rsidRPr="00EE6BBB">
        <w:t>of Broughton Astley, Leicestershire.</w:t>
      </w:r>
    </w:p>
    <w:p w:rsidR="005D37AA" w:rsidRPr="00EE6BBB" w:rsidRDefault="005D37AA" w:rsidP="005D37AA">
      <w:pPr>
        <w:pStyle w:val="NoSpacing"/>
        <w:ind w:left="1440" w:hanging="1440"/>
      </w:pPr>
    </w:p>
    <w:p w:rsidR="005D37AA" w:rsidRPr="00EE6BBB" w:rsidRDefault="005D37AA" w:rsidP="005D37AA">
      <w:pPr>
        <w:pStyle w:val="NoSpacing"/>
        <w:ind w:left="1440" w:hanging="1440"/>
      </w:pPr>
    </w:p>
    <w:p w:rsidR="005D37AA" w:rsidRPr="00EE6BBB" w:rsidRDefault="005D37AA" w:rsidP="005D37AA">
      <w:pPr>
        <w:pStyle w:val="NoSpacing"/>
        <w:ind w:left="1440" w:hanging="1440"/>
      </w:pPr>
      <w:r w:rsidRPr="00EE6BBB">
        <w:t>15 May1468</w:t>
      </w:r>
      <w:r w:rsidRPr="00EE6BBB">
        <w:tab/>
        <w:t>Settlement of the action taken by him and Richard Reynold(q.v.) against</w:t>
      </w:r>
    </w:p>
    <w:p w:rsidR="005D37AA" w:rsidRPr="00EE6BBB" w:rsidRDefault="005D37AA" w:rsidP="005D37AA">
      <w:pPr>
        <w:pStyle w:val="NoSpacing"/>
        <w:ind w:left="1440" w:hanging="1440"/>
      </w:pPr>
      <w:r w:rsidRPr="00EE6BBB">
        <w:tab/>
        <w:t xml:space="preserve">John </w:t>
      </w:r>
      <w:proofErr w:type="spellStart"/>
      <w:r w:rsidRPr="00EE6BBB">
        <w:t>Twycrosse</w:t>
      </w:r>
      <w:proofErr w:type="spellEnd"/>
      <w:r w:rsidRPr="00EE6BBB">
        <w:t xml:space="preserve"> of Leicester(q.v.) and his wife, Emma(q.v.), </w:t>
      </w:r>
      <w:proofErr w:type="spellStart"/>
      <w:r w:rsidRPr="00EE6BBB">
        <w:t>deforciants</w:t>
      </w:r>
      <w:proofErr w:type="spellEnd"/>
    </w:p>
    <w:p w:rsidR="005D37AA" w:rsidRPr="00EE6BBB" w:rsidRDefault="005D37AA" w:rsidP="005D37AA">
      <w:pPr>
        <w:pStyle w:val="NoSpacing"/>
        <w:ind w:left="1440" w:hanging="1440"/>
      </w:pPr>
      <w:r w:rsidRPr="00EE6BBB">
        <w:tab/>
        <w:t xml:space="preserve">of a </w:t>
      </w:r>
      <w:proofErr w:type="spellStart"/>
      <w:r w:rsidRPr="00EE6BBB">
        <w:t>messuage</w:t>
      </w:r>
      <w:proofErr w:type="spellEnd"/>
      <w:r w:rsidRPr="00EE6BBB">
        <w:t>, a toft, 1½ virgates of land, 12 acres of meadow and 6 acres</w:t>
      </w:r>
    </w:p>
    <w:p w:rsidR="005D37AA" w:rsidRPr="00EE6BBB" w:rsidRDefault="005D37AA" w:rsidP="005D37AA">
      <w:pPr>
        <w:pStyle w:val="NoSpacing"/>
        <w:ind w:left="1440" w:hanging="1440"/>
      </w:pPr>
      <w:r w:rsidRPr="00EE6BBB">
        <w:tab/>
        <w:t xml:space="preserve">of pasture in Broughton Astley, Sutton in the Elms, and </w:t>
      </w:r>
      <w:proofErr w:type="spellStart"/>
      <w:r w:rsidRPr="00EE6BBB">
        <w:t>Primethorpe</w:t>
      </w:r>
      <w:proofErr w:type="spellEnd"/>
      <w:r w:rsidRPr="00EE6BBB">
        <w:t>.</w:t>
      </w:r>
    </w:p>
    <w:p w:rsidR="005D37AA" w:rsidRPr="00EE6BBB" w:rsidRDefault="005D37AA" w:rsidP="005D37AA">
      <w:pPr>
        <w:pStyle w:val="NoSpacing"/>
        <w:ind w:left="1440" w:hanging="1440"/>
      </w:pPr>
      <w:r w:rsidRPr="00EE6BBB">
        <w:tab/>
        <w:t>(</w:t>
      </w:r>
      <w:hyperlink r:id="rId6" w:history="1">
        <w:r w:rsidRPr="00EE6BBB">
          <w:rPr>
            <w:rStyle w:val="Hyperlink"/>
          </w:rPr>
          <w:t>www.medievalgenealogy.org.uk/fines/abstracts/CP_25_1_126_78.shtml</w:t>
        </w:r>
      </w:hyperlink>
      <w:r w:rsidRPr="00EE6BBB">
        <w:t>)</w:t>
      </w:r>
    </w:p>
    <w:p w:rsidR="005D37AA" w:rsidRPr="00EE6BBB" w:rsidRDefault="005D37AA" w:rsidP="005D37AA">
      <w:pPr>
        <w:pStyle w:val="NoSpacing"/>
        <w:ind w:left="1440" w:hanging="1440"/>
      </w:pPr>
    </w:p>
    <w:p w:rsidR="005D37AA" w:rsidRPr="00EE6BBB" w:rsidRDefault="005D37AA" w:rsidP="005D37AA">
      <w:pPr>
        <w:pStyle w:val="NoSpacing"/>
        <w:ind w:left="1440" w:hanging="1440"/>
      </w:pPr>
    </w:p>
    <w:p w:rsidR="005D37AA" w:rsidRPr="00EE6BBB" w:rsidRDefault="005D37AA" w:rsidP="005D37AA">
      <w:pPr>
        <w:pStyle w:val="NoSpacing"/>
        <w:ind w:left="1440" w:hanging="1440"/>
      </w:pPr>
      <w:r w:rsidRPr="00EE6BBB">
        <w:t>15 November 2015</w:t>
      </w:r>
    </w:p>
    <w:p w:rsidR="006B2F86" w:rsidRPr="00E71FC3" w:rsidRDefault="005D37A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AA" w:rsidRDefault="005D37AA" w:rsidP="00E71FC3">
      <w:pPr>
        <w:spacing w:after="0" w:line="240" w:lineRule="auto"/>
      </w:pPr>
      <w:r>
        <w:separator/>
      </w:r>
    </w:p>
  </w:endnote>
  <w:endnote w:type="continuationSeparator" w:id="0">
    <w:p w:rsidR="005D37AA" w:rsidRDefault="005D37A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AA" w:rsidRDefault="005D37AA" w:rsidP="00E71FC3">
      <w:pPr>
        <w:spacing w:after="0" w:line="240" w:lineRule="auto"/>
      </w:pPr>
      <w:r>
        <w:separator/>
      </w:r>
    </w:p>
  </w:footnote>
  <w:footnote w:type="continuationSeparator" w:id="0">
    <w:p w:rsidR="005D37AA" w:rsidRDefault="005D37A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AA"/>
    <w:rsid w:val="001A7C09"/>
    <w:rsid w:val="00577BD5"/>
    <w:rsid w:val="005D37AA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E2172-9F1E-4303-B140-DE95EA69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5D3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26_78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2017-03-15T21:12:00Z</dcterms:created>
  <dcterms:modified xsi:type="dcterms:W3CDTF">2017-03-15T21:12:00Z</dcterms:modified>
</cp:coreProperties>
</file>