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9FC23" w14:textId="77777777" w:rsidR="00993A02" w:rsidRDefault="00993A02" w:rsidP="00993A0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Robert WRIGHT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fl.1471-2)</w:t>
      </w:r>
    </w:p>
    <w:p w14:paraId="761A79D7" w14:textId="77777777" w:rsidR="00993A02" w:rsidRDefault="00993A02" w:rsidP="00993A0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of London. Bladesmith.</w:t>
      </w:r>
    </w:p>
    <w:p w14:paraId="70C136F9" w14:textId="77777777" w:rsidR="00993A02" w:rsidRDefault="00993A02" w:rsidP="00993A0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3F66D0B0" w14:textId="77777777" w:rsidR="00993A02" w:rsidRDefault="00993A02" w:rsidP="00993A0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6660CEDF" w14:textId="77777777" w:rsidR="00993A02" w:rsidRDefault="00993A02" w:rsidP="00993A0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1471-2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 Cutlers’ Company paid him 2s for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Wryting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evidence”.</w:t>
      </w:r>
    </w:p>
    <w:p w14:paraId="2AED202C" w14:textId="77777777" w:rsidR="00993A02" w:rsidRDefault="00993A02" w:rsidP="00993A02">
      <w:pPr>
        <w:pStyle w:val="NoSpacing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(“History of the Cutlers’ Company of London and of the Minor Cutlery Crafts, With Biographical Notices of Early London Cutlers” by Charles Welch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vol.I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published by the Cutlers’ Company 1916 p.113)</w:t>
      </w:r>
    </w:p>
    <w:p w14:paraId="65F805AF" w14:textId="77777777" w:rsidR="00993A02" w:rsidRDefault="00993A02" w:rsidP="00993A0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76FEF246" w14:textId="77777777" w:rsidR="00993A02" w:rsidRDefault="00993A02" w:rsidP="00993A0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2DA15041" w14:textId="77777777" w:rsidR="00993A02" w:rsidRDefault="00993A02" w:rsidP="00993A0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 July 2022</w:t>
      </w:r>
    </w:p>
    <w:p w14:paraId="410567A0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73B80" w14:textId="77777777" w:rsidR="00993A02" w:rsidRDefault="00993A02" w:rsidP="009139A6">
      <w:r>
        <w:separator/>
      </w:r>
    </w:p>
  </w:endnote>
  <w:endnote w:type="continuationSeparator" w:id="0">
    <w:p w14:paraId="4570CDAF" w14:textId="77777777" w:rsidR="00993A02" w:rsidRDefault="00993A02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28D76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3B01C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9CFCA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536E0" w14:textId="77777777" w:rsidR="00993A02" w:rsidRDefault="00993A02" w:rsidP="009139A6">
      <w:r>
        <w:separator/>
      </w:r>
    </w:p>
  </w:footnote>
  <w:footnote w:type="continuationSeparator" w:id="0">
    <w:p w14:paraId="2B63AB9E" w14:textId="77777777" w:rsidR="00993A02" w:rsidRDefault="00993A02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5D39A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D067B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2597F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A02"/>
    <w:rsid w:val="000666E0"/>
    <w:rsid w:val="002510B7"/>
    <w:rsid w:val="005C130B"/>
    <w:rsid w:val="00826F5C"/>
    <w:rsid w:val="009139A6"/>
    <w:rsid w:val="009448BB"/>
    <w:rsid w:val="00993A02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2FFE0"/>
  <w15:chartTrackingRefBased/>
  <w15:docId w15:val="{1A733C21-05E8-4F65-829C-163EDD1B5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2022-07-24T08:27:00Z</dcterms:created>
  <dcterms:modified xsi:type="dcterms:W3CDTF">2022-07-24T08:27:00Z</dcterms:modified>
</cp:coreProperties>
</file>