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DF22" w14:textId="77777777" w:rsidR="000C0953" w:rsidRDefault="000C0953" w:rsidP="000C095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WRIGHT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fl.1473)</w:t>
      </w:r>
    </w:p>
    <w:p w14:paraId="5664E60E" w14:textId="77777777" w:rsidR="000C0953" w:rsidRDefault="000C0953" w:rsidP="000C095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Smith.</w:t>
      </w:r>
    </w:p>
    <w:p w14:paraId="77DA8498" w14:textId="77777777" w:rsidR="000C0953" w:rsidRDefault="000C0953" w:rsidP="000C0953">
      <w:pPr>
        <w:pStyle w:val="NoSpacing"/>
        <w:rPr>
          <w:rFonts w:cs="Times New Roman"/>
          <w:szCs w:val="24"/>
        </w:rPr>
      </w:pPr>
    </w:p>
    <w:p w14:paraId="151DAF6F" w14:textId="77777777" w:rsidR="000C0953" w:rsidRDefault="000C0953" w:rsidP="000C0953">
      <w:pPr>
        <w:pStyle w:val="NoSpacing"/>
        <w:rPr>
          <w:rFonts w:cs="Times New Roman"/>
          <w:szCs w:val="24"/>
        </w:rPr>
      </w:pPr>
    </w:p>
    <w:p w14:paraId="2EE004AD" w14:textId="77777777" w:rsidR="000C0953" w:rsidRDefault="000C0953" w:rsidP="000C095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1 Apr.1473</w:t>
      </w:r>
      <w:r>
        <w:rPr>
          <w:rFonts w:cs="Times New Roman"/>
          <w:szCs w:val="24"/>
        </w:rPr>
        <w:tab/>
        <w:t xml:space="preserve">William </w:t>
      </w:r>
      <w:proofErr w:type="spellStart"/>
      <w:r>
        <w:rPr>
          <w:rFonts w:cs="Times New Roman"/>
          <w:szCs w:val="24"/>
        </w:rPr>
        <w:t>Grenewey</w:t>
      </w:r>
      <w:proofErr w:type="spellEnd"/>
      <w:r>
        <w:rPr>
          <w:rFonts w:cs="Times New Roman"/>
          <w:szCs w:val="24"/>
        </w:rPr>
        <w:t xml:space="preserve"> of London, </w:t>
      </w:r>
      <w:proofErr w:type="spellStart"/>
      <w:r>
        <w:rPr>
          <w:rFonts w:cs="Times New Roman"/>
          <w:szCs w:val="24"/>
        </w:rPr>
        <w:t>sheather</w:t>
      </w:r>
      <w:proofErr w:type="spellEnd"/>
      <w:r>
        <w:rPr>
          <w:rFonts w:cs="Times New Roman"/>
          <w:szCs w:val="24"/>
        </w:rPr>
        <w:t>(q.v.), gifted his goods and chattels to</w:t>
      </w:r>
    </w:p>
    <w:p w14:paraId="63202209" w14:textId="77777777" w:rsidR="000C0953" w:rsidRDefault="000C0953" w:rsidP="000C095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him and John Church of London, cutler(q.v.).</w:t>
      </w:r>
    </w:p>
    <w:p w14:paraId="62C68E28" w14:textId="77777777" w:rsidR="000C0953" w:rsidRPr="00E903AC" w:rsidRDefault="000C0953" w:rsidP="000C0953">
      <w:pPr>
        <w:pStyle w:val="NoSpacing"/>
        <w:ind w:left="720" w:firstLine="720"/>
        <w:rPr>
          <w:rFonts w:cs="Times New Roman"/>
          <w:szCs w:val="24"/>
        </w:rPr>
      </w:pPr>
      <w:r w:rsidRPr="00E903AC">
        <w:rPr>
          <w:rFonts w:cs="Times New Roman"/>
          <w:szCs w:val="24"/>
        </w:rPr>
        <w:t>(“Calendar of Plea and Memoranda Rolls 1458-1482”, ed. Philip E. Jones,</w:t>
      </w:r>
    </w:p>
    <w:p w14:paraId="76487B08" w14:textId="77777777" w:rsidR="000C0953" w:rsidRDefault="000C0953" w:rsidP="000C0953">
      <w:pPr>
        <w:pStyle w:val="NoSpacing"/>
        <w:ind w:left="720" w:firstLine="720"/>
        <w:rPr>
          <w:rFonts w:cs="Times New Roman"/>
          <w:szCs w:val="24"/>
        </w:rPr>
      </w:pPr>
      <w:r w:rsidRPr="00E903AC">
        <w:rPr>
          <w:rFonts w:cs="Times New Roman"/>
          <w:szCs w:val="24"/>
        </w:rPr>
        <w:t>Pub. Cambridge University Press, 1961, p</w:t>
      </w:r>
      <w:r>
        <w:rPr>
          <w:rFonts w:cs="Times New Roman"/>
          <w:szCs w:val="24"/>
        </w:rPr>
        <w:t>.167)</w:t>
      </w:r>
    </w:p>
    <w:p w14:paraId="55A4CE54" w14:textId="77777777" w:rsidR="000C0953" w:rsidRDefault="000C0953" w:rsidP="000C0953">
      <w:pPr>
        <w:pStyle w:val="NoSpacing"/>
        <w:rPr>
          <w:rFonts w:cs="Times New Roman"/>
          <w:szCs w:val="24"/>
        </w:rPr>
      </w:pPr>
    </w:p>
    <w:p w14:paraId="2E8C4010" w14:textId="77777777" w:rsidR="000C0953" w:rsidRDefault="000C0953" w:rsidP="000C0953">
      <w:pPr>
        <w:pStyle w:val="NoSpacing"/>
        <w:rPr>
          <w:rFonts w:cs="Times New Roman"/>
          <w:szCs w:val="24"/>
        </w:rPr>
      </w:pPr>
    </w:p>
    <w:p w14:paraId="55826D98" w14:textId="77777777" w:rsidR="000C0953" w:rsidRDefault="000C0953" w:rsidP="000C095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November 2022</w:t>
      </w:r>
    </w:p>
    <w:p w14:paraId="125AA76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D4E9" w14:textId="77777777" w:rsidR="000C0953" w:rsidRDefault="000C0953" w:rsidP="009139A6">
      <w:r>
        <w:separator/>
      </w:r>
    </w:p>
  </w:endnote>
  <w:endnote w:type="continuationSeparator" w:id="0">
    <w:p w14:paraId="65A38704" w14:textId="77777777" w:rsidR="000C0953" w:rsidRDefault="000C095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42F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0F2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BC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F65B" w14:textId="77777777" w:rsidR="000C0953" w:rsidRDefault="000C0953" w:rsidP="009139A6">
      <w:r>
        <w:separator/>
      </w:r>
    </w:p>
  </w:footnote>
  <w:footnote w:type="continuationSeparator" w:id="0">
    <w:p w14:paraId="564EA3A2" w14:textId="77777777" w:rsidR="000C0953" w:rsidRDefault="000C095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344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DC1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85A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53"/>
    <w:rsid w:val="000666E0"/>
    <w:rsid w:val="000C0953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26A3"/>
  <w15:chartTrackingRefBased/>
  <w15:docId w15:val="{C92A464C-950F-4E62-8859-01782E30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2022-11-04T15:48:00Z</dcterms:created>
  <dcterms:modified xsi:type="dcterms:W3CDTF">2022-11-04T15:49:00Z</dcterms:modified>
</cp:coreProperties>
</file>