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728B" w14:textId="6BF71E9B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Robert WRIGHT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(fl.1485)</w:t>
      </w:r>
    </w:p>
    <w:p w14:paraId="025E077D" w14:textId="2F108528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Order of Carmelites of York.</w:t>
      </w:r>
    </w:p>
    <w:p w14:paraId="010EFB28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5CF4A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E09FC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Feb.1485</w:t>
      </w:r>
      <w:r>
        <w:rPr>
          <w:rFonts w:ascii="Times New Roman" w:hAnsi="Times New Roman" w:cs="Times New Roman"/>
          <w:sz w:val="24"/>
          <w:szCs w:val="24"/>
        </w:rPr>
        <w:tab/>
        <w:t>He was ordained priest in the conventual church of Holy Trinity, York,</w:t>
      </w:r>
    </w:p>
    <w:p w14:paraId="78C1E9CD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William Egremont, Bishop of Dromore(q.v.).</w:t>
      </w:r>
    </w:p>
    <w:p w14:paraId="423354D5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p.104)</w:t>
      </w:r>
    </w:p>
    <w:p w14:paraId="464A56DB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2E37B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0DA9F1" w14:textId="77777777" w:rsidR="00EC65B2" w:rsidRDefault="00EC65B2" w:rsidP="00EC65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January 2022</w:t>
      </w:r>
    </w:p>
    <w:p w14:paraId="0E35042B" w14:textId="103D6E9A" w:rsidR="00BA00AB" w:rsidRPr="00EC65B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C6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C9C7" w14:textId="77777777" w:rsidR="00EC65B2" w:rsidRDefault="00EC65B2" w:rsidP="009139A6">
      <w:r>
        <w:separator/>
      </w:r>
    </w:p>
  </w:endnote>
  <w:endnote w:type="continuationSeparator" w:id="0">
    <w:p w14:paraId="6C1AB138" w14:textId="77777777" w:rsidR="00EC65B2" w:rsidRDefault="00EC65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13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4A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F32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AB4E" w14:textId="77777777" w:rsidR="00EC65B2" w:rsidRDefault="00EC65B2" w:rsidP="009139A6">
      <w:r>
        <w:separator/>
      </w:r>
    </w:p>
  </w:footnote>
  <w:footnote w:type="continuationSeparator" w:id="0">
    <w:p w14:paraId="0FE6B9F0" w14:textId="77777777" w:rsidR="00EC65B2" w:rsidRDefault="00EC65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46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B7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B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C65B2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266C"/>
  <w15:chartTrackingRefBased/>
  <w15:docId w15:val="{486F2A6F-1EF3-455F-B904-D840FCB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2022-01-05T19:37:00Z</dcterms:created>
  <dcterms:modified xsi:type="dcterms:W3CDTF">2022-01-05T19:40:00Z</dcterms:modified>
</cp:coreProperties>
</file>