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39F0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WRIGHT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fl.1459-80)</w:t>
      </w:r>
    </w:p>
    <w:p w14:paraId="08C59FCE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Durham diocese.</w:t>
      </w:r>
    </w:p>
    <w:p w14:paraId="20905FBB" w14:textId="77777777" w:rsidR="007E7431" w:rsidRDefault="007E7431" w:rsidP="007E7431">
      <w:pPr>
        <w:pStyle w:val="NoSpacing"/>
        <w:rPr>
          <w:rFonts w:cs="Times New Roman"/>
          <w:szCs w:val="24"/>
        </w:rPr>
      </w:pPr>
    </w:p>
    <w:p w14:paraId="5DB53DC2" w14:textId="77777777" w:rsidR="007E7431" w:rsidRDefault="007E7431" w:rsidP="007E7431">
      <w:pPr>
        <w:pStyle w:val="NoSpacing"/>
        <w:rPr>
          <w:rFonts w:cs="Times New Roman"/>
          <w:szCs w:val="24"/>
        </w:rPr>
      </w:pPr>
    </w:p>
    <w:p w14:paraId="0D0F177E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1459-60</w:t>
      </w:r>
      <w:r>
        <w:rPr>
          <w:rFonts w:cs="Times New Roman"/>
          <w:szCs w:val="24"/>
        </w:rPr>
        <w:tab/>
        <w:t xml:space="preserve">B.A. Cambridge University.     </w:t>
      </w: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</w:t>
      </w:r>
      <w:r>
        <w:rPr>
          <w:rFonts w:cs="Times New Roman"/>
          <w:szCs w:val="24"/>
        </w:rPr>
        <w:t>477)</w:t>
      </w:r>
    </w:p>
    <w:p w14:paraId="1704F25A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1463</w:t>
      </w:r>
      <w:r>
        <w:rPr>
          <w:rFonts w:cs="Times New Roman"/>
          <w:szCs w:val="24"/>
        </w:rPr>
        <w:tab/>
        <w:t>M.A. and Fellow of Pembroke Hall.   (ibid.)</w:t>
      </w:r>
    </w:p>
    <w:p w14:paraId="33D2154D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1468-9</w:t>
      </w:r>
      <w:r>
        <w:rPr>
          <w:rFonts w:cs="Times New Roman"/>
          <w:szCs w:val="24"/>
        </w:rPr>
        <w:tab/>
        <w:t>B.D.     (ibid.)</w:t>
      </w:r>
    </w:p>
    <w:p w14:paraId="1D880411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Proctor.   (ibid.)</w:t>
      </w:r>
    </w:p>
    <w:p w14:paraId="0610B288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1479-80</w:t>
      </w:r>
      <w:r>
        <w:rPr>
          <w:rFonts w:cs="Times New Roman"/>
          <w:szCs w:val="24"/>
        </w:rPr>
        <w:tab/>
        <w:t>D.D.    (ibid.)</w:t>
      </w:r>
    </w:p>
    <w:p w14:paraId="499DC148" w14:textId="77777777" w:rsidR="007E7431" w:rsidRDefault="007E7431" w:rsidP="007E7431">
      <w:pPr>
        <w:pStyle w:val="NoSpacing"/>
        <w:rPr>
          <w:rFonts w:cs="Times New Roman"/>
          <w:szCs w:val="24"/>
        </w:rPr>
      </w:pPr>
    </w:p>
    <w:p w14:paraId="440CB1A3" w14:textId="77777777" w:rsidR="007E7431" w:rsidRDefault="007E7431" w:rsidP="007E7431">
      <w:pPr>
        <w:pStyle w:val="NoSpacing"/>
        <w:rPr>
          <w:rFonts w:cs="Times New Roman"/>
          <w:szCs w:val="24"/>
        </w:rPr>
      </w:pPr>
    </w:p>
    <w:p w14:paraId="360782D2" w14:textId="77777777" w:rsidR="007E7431" w:rsidRDefault="007E7431" w:rsidP="007E743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February 2023</w:t>
      </w:r>
    </w:p>
    <w:p w14:paraId="3BF49F6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3829" w14:textId="77777777" w:rsidR="007E7431" w:rsidRDefault="007E7431" w:rsidP="009139A6">
      <w:r>
        <w:separator/>
      </w:r>
    </w:p>
  </w:endnote>
  <w:endnote w:type="continuationSeparator" w:id="0">
    <w:p w14:paraId="021059FA" w14:textId="77777777" w:rsidR="007E7431" w:rsidRDefault="007E743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C6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C7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36D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3451" w14:textId="77777777" w:rsidR="007E7431" w:rsidRDefault="007E7431" w:rsidP="009139A6">
      <w:r>
        <w:separator/>
      </w:r>
    </w:p>
  </w:footnote>
  <w:footnote w:type="continuationSeparator" w:id="0">
    <w:p w14:paraId="55609A04" w14:textId="77777777" w:rsidR="007E7431" w:rsidRDefault="007E743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1E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27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3E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1"/>
    <w:rsid w:val="000666E0"/>
    <w:rsid w:val="002510B7"/>
    <w:rsid w:val="005C130B"/>
    <w:rsid w:val="007E743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D95B"/>
  <w15:chartTrackingRefBased/>
  <w15:docId w15:val="{D36CA223-CF34-4B41-B288-E6B2974C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2023-07-20T20:13:00Z</dcterms:created>
  <dcterms:modified xsi:type="dcterms:W3CDTF">2023-07-20T20:14:00Z</dcterms:modified>
</cp:coreProperties>
</file>