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C5" w:rsidRDefault="00B50EC5" w:rsidP="00B50E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Thomas WRIGHT</w:t>
      </w:r>
      <w:r>
        <w:rPr>
          <w:rFonts w:ascii="Times New Roman"/>
          <w:sz w:val="24"/>
          <w:szCs w:val="24"/>
        </w:rPr>
        <w:t xml:space="preserve">     (fl.1456)</w:t>
      </w:r>
    </w:p>
    <w:p w:rsidR="00B50EC5" w:rsidRDefault="00B50EC5" w:rsidP="00B50E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of</w:t>
      </w:r>
      <w:proofErr w:type="gramEnd"/>
      <w:r>
        <w:rPr>
          <w:rFonts w:ascii="Times New Roman"/>
          <w:sz w:val="24"/>
          <w:szCs w:val="24"/>
        </w:rPr>
        <w:t xml:space="preserve"> York. Butcher.</w:t>
      </w:r>
    </w:p>
    <w:p w:rsidR="00B50EC5" w:rsidRDefault="00B50EC5" w:rsidP="00B50E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EC5" w:rsidRDefault="00B50EC5" w:rsidP="00B50E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EC5" w:rsidRDefault="00B50EC5" w:rsidP="00B50E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1456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 became a Freeman.  (R.F.Y. p.177)</w:t>
      </w:r>
    </w:p>
    <w:p w:rsidR="00B50EC5" w:rsidRDefault="00B50EC5" w:rsidP="00B50E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B50EC5" w:rsidRDefault="00B50EC5" w:rsidP="00B50EC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47068" w:rsidRPr="00C009D8" w:rsidRDefault="00B50EC5" w:rsidP="00B50EC5">
      <w:pPr>
        <w:pStyle w:val="NoSpacing"/>
      </w:pPr>
      <w:r>
        <w:t>4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C5" w:rsidRDefault="00B50EC5" w:rsidP="00920DE3">
      <w:pPr>
        <w:spacing w:after="0" w:line="240" w:lineRule="auto"/>
      </w:pPr>
      <w:r>
        <w:separator/>
      </w:r>
    </w:p>
  </w:endnote>
  <w:endnote w:type="continuationSeparator" w:id="0">
    <w:p w:rsidR="00B50EC5" w:rsidRDefault="00B50EC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C5" w:rsidRDefault="00B50EC5" w:rsidP="00920DE3">
      <w:pPr>
        <w:spacing w:after="0" w:line="240" w:lineRule="auto"/>
      </w:pPr>
      <w:r>
        <w:separator/>
      </w:r>
    </w:p>
  </w:footnote>
  <w:footnote w:type="continuationSeparator" w:id="0">
    <w:p w:rsidR="00B50EC5" w:rsidRDefault="00B50EC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C5"/>
    <w:rsid w:val="00120749"/>
    <w:rsid w:val="00624CAE"/>
    <w:rsid w:val="00920DE3"/>
    <w:rsid w:val="00B50EC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B50E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B50E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2014-05-10T19:21:00Z</dcterms:created>
  <dcterms:modified xsi:type="dcterms:W3CDTF">2014-05-10T19:21:00Z</dcterms:modified>
</cp:coreProperties>
</file>