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DED95" w14:textId="39106B43" w:rsidR="000E17C9" w:rsidRDefault="000E17C9" w:rsidP="000E17C9">
      <w:pPr>
        <w:pStyle w:val="NoSpacing"/>
      </w:pPr>
      <w:r>
        <w:rPr>
          <w:u w:val="single"/>
        </w:rPr>
        <w:t>William WRIGHT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38-66</w:t>
      </w:r>
      <w:r>
        <w:t>)</w:t>
      </w:r>
    </w:p>
    <w:p w14:paraId="07605702" w14:textId="77777777" w:rsidR="000E17C9" w:rsidRDefault="000E17C9" w:rsidP="000E17C9">
      <w:pPr>
        <w:pStyle w:val="NoSpacing"/>
      </w:pPr>
      <w:r>
        <w:t xml:space="preserve">Rector of </w:t>
      </w:r>
      <w:proofErr w:type="spellStart"/>
      <w:proofErr w:type="gramStart"/>
      <w:r>
        <w:t>St.Peter</w:t>
      </w:r>
      <w:proofErr w:type="spellEnd"/>
      <w:proofErr w:type="gramEnd"/>
      <w:r>
        <w:t xml:space="preserve"> and </w:t>
      </w:r>
      <w:proofErr w:type="spellStart"/>
      <w:r>
        <w:t>St.Paul</w:t>
      </w:r>
      <w:proofErr w:type="spellEnd"/>
      <w:r>
        <w:t>, West Newton, Norfolk.</w:t>
      </w:r>
    </w:p>
    <w:p w14:paraId="15F68E18" w14:textId="77777777" w:rsidR="000E17C9" w:rsidRDefault="000E17C9" w:rsidP="000E17C9">
      <w:pPr>
        <w:pStyle w:val="NoSpacing"/>
      </w:pPr>
    </w:p>
    <w:p w14:paraId="2EB5E232" w14:textId="77777777" w:rsidR="000E17C9" w:rsidRDefault="000E17C9" w:rsidP="000E17C9">
      <w:pPr>
        <w:pStyle w:val="NoSpacing"/>
      </w:pPr>
    </w:p>
    <w:p w14:paraId="12B369D7" w14:textId="30F51636" w:rsidR="000E17C9" w:rsidRDefault="000E17C9" w:rsidP="000E17C9">
      <w:pPr>
        <w:pStyle w:val="NoSpacing"/>
      </w:pPr>
      <w:r>
        <w:tab/>
        <w:t>14</w:t>
      </w:r>
      <w:r>
        <w:t>38</w:t>
      </w:r>
      <w:bookmarkStart w:id="0" w:name="_GoBack"/>
      <w:bookmarkEnd w:id="0"/>
      <w:r>
        <w:tab/>
        <w:t>He became Rector.</w:t>
      </w:r>
    </w:p>
    <w:p w14:paraId="07F01023" w14:textId="77777777" w:rsidR="000E17C9" w:rsidRDefault="000E17C9" w:rsidP="000E17C9">
      <w:pPr>
        <w:pStyle w:val="NoSpacing"/>
        <w:ind w:left="1440"/>
        <w:rPr>
          <w:color w:val="333333"/>
          <w:shd w:val="clear" w:color="auto" w:fill="FFFFFF"/>
        </w:rPr>
      </w:pPr>
      <w: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Freebridge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West-Newton',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9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1808), pp. 34-36.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http://www.british-history.ac.uk/topographical-hist-norfolk/vol9/pp34-36 [accessed 23 April 2019]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. </w:t>
      </w:r>
      <w:r>
        <w:rPr>
          <w:color w:val="333333"/>
          <w:shd w:val="clear" w:color="auto" w:fill="FFFFFF"/>
        </w:rPr>
        <w:t>)</w:t>
      </w:r>
      <w:proofErr w:type="gramEnd"/>
    </w:p>
    <w:p w14:paraId="1FA7B694" w14:textId="77777777" w:rsidR="000E17C9" w:rsidRDefault="000E17C9" w:rsidP="000E17C9">
      <w:pPr>
        <w:pStyle w:val="NoSpacing"/>
        <w:rPr>
          <w:color w:val="333333"/>
          <w:shd w:val="clear" w:color="auto" w:fill="FFFFFF"/>
        </w:rPr>
      </w:pPr>
    </w:p>
    <w:p w14:paraId="00141786" w14:textId="77777777" w:rsidR="000E17C9" w:rsidRDefault="000E17C9" w:rsidP="000E17C9">
      <w:pPr>
        <w:pStyle w:val="NoSpacing"/>
        <w:rPr>
          <w:color w:val="333333"/>
          <w:shd w:val="clear" w:color="auto" w:fill="FFFFFF"/>
        </w:rPr>
      </w:pPr>
    </w:p>
    <w:p w14:paraId="30D5155C" w14:textId="1DD7154C" w:rsidR="006B2F86" w:rsidRPr="000E17C9" w:rsidRDefault="000E17C9" w:rsidP="000E17C9">
      <w:pPr>
        <w:pStyle w:val="NoSpacing"/>
      </w:pPr>
      <w:r>
        <w:rPr>
          <w:color w:val="333333"/>
          <w:shd w:val="clear" w:color="auto" w:fill="FFFFFF"/>
        </w:rPr>
        <w:t>23 April 2019</w:t>
      </w:r>
    </w:p>
    <w:sectPr w:rsidR="006B2F86" w:rsidRPr="000E17C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58BB6" w14:textId="77777777" w:rsidR="000E17C9" w:rsidRDefault="000E17C9" w:rsidP="00E71FC3">
      <w:pPr>
        <w:spacing w:after="0" w:line="240" w:lineRule="auto"/>
      </w:pPr>
      <w:r>
        <w:separator/>
      </w:r>
    </w:p>
  </w:endnote>
  <w:endnote w:type="continuationSeparator" w:id="0">
    <w:p w14:paraId="17450468" w14:textId="77777777" w:rsidR="000E17C9" w:rsidRDefault="000E17C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B1C5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8AF50" w14:textId="77777777" w:rsidR="000E17C9" w:rsidRDefault="000E17C9" w:rsidP="00E71FC3">
      <w:pPr>
        <w:spacing w:after="0" w:line="240" w:lineRule="auto"/>
      </w:pPr>
      <w:r>
        <w:separator/>
      </w:r>
    </w:p>
  </w:footnote>
  <w:footnote w:type="continuationSeparator" w:id="0">
    <w:p w14:paraId="4C938C25" w14:textId="77777777" w:rsidR="000E17C9" w:rsidRDefault="000E17C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C9"/>
    <w:rsid w:val="000E17C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577F"/>
  <w15:chartTrackingRefBased/>
  <w15:docId w15:val="{E88F4D8B-EE74-491B-979E-5AF9CADE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Emphasis">
    <w:name w:val="Emphasis"/>
    <w:basedOn w:val="DefaultParagraphFont"/>
    <w:uiPriority w:val="20"/>
    <w:qFormat/>
    <w:rsid w:val="000E17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2019-04-23T20:07:00Z</dcterms:created>
  <dcterms:modified xsi:type="dcterms:W3CDTF">2019-04-23T20:08:00Z</dcterms:modified>
</cp:coreProperties>
</file>