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285D82" w:rsidP="00210B65">
      <w:pPr>
        <w:pStyle w:val="NoSpacing"/>
      </w:pPr>
      <w:r>
        <w:rPr>
          <w:u w:val="single"/>
        </w:rPr>
        <w:t>William WRIGHT</w:t>
      </w:r>
      <w:r>
        <w:t xml:space="preserve">      (fl.1445)</w:t>
      </w:r>
    </w:p>
    <w:p w:rsidR="00285D82" w:rsidRDefault="00285D82" w:rsidP="00210B65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Gaddesby</w:t>
      </w:r>
      <w:proofErr w:type="spellEnd"/>
      <w:r>
        <w:t>, Leicestershire.</w:t>
      </w:r>
    </w:p>
    <w:p w:rsidR="00285D82" w:rsidRDefault="00285D82" w:rsidP="00210B65">
      <w:pPr>
        <w:pStyle w:val="NoSpacing"/>
      </w:pPr>
    </w:p>
    <w:p w:rsidR="00285D82" w:rsidRDefault="00285D82" w:rsidP="00210B65">
      <w:pPr>
        <w:pStyle w:val="NoSpacing"/>
      </w:pPr>
    </w:p>
    <w:p w:rsidR="00285D82" w:rsidRDefault="00285D82" w:rsidP="00210B65">
      <w:pPr>
        <w:pStyle w:val="NoSpacing"/>
      </w:pPr>
      <w:r>
        <w:t xml:space="preserve">     Apr.1445</w:t>
      </w:r>
      <w:r>
        <w:tab/>
        <w:t xml:space="preserve">He was a </w:t>
      </w:r>
      <w:proofErr w:type="spellStart"/>
      <w:r>
        <w:t>feoffee</w:t>
      </w:r>
      <w:proofErr w:type="spellEnd"/>
      <w:r>
        <w:t xml:space="preserve"> of Bartholomew </w:t>
      </w:r>
      <w:proofErr w:type="spellStart"/>
      <w:proofErr w:type="gramStart"/>
      <w:r>
        <w:t>Brokesby</w:t>
      </w:r>
      <w:proofErr w:type="spellEnd"/>
      <w:r>
        <w:t>(</w:t>
      </w:r>
      <w:proofErr w:type="gramEnd"/>
      <w:r>
        <w:t>q.v.).  (Acheson p.83)</w:t>
      </w:r>
    </w:p>
    <w:p w:rsidR="00285D82" w:rsidRDefault="00285D82" w:rsidP="00210B65">
      <w:pPr>
        <w:pStyle w:val="NoSpacing"/>
      </w:pPr>
    </w:p>
    <w:p w:rsidR="00285D82" w:rsidRDefault="00285D82" w:rsidP="00210B65">
      <w:pPr>
        <w:pStyle w:val="NoSpacing"/>
      </w:pPr>
    </w:p>
    <w:p w:rsidR="00285D82" w:rsidRDefault="00285D82" w:rsidP="00210B65">
      <w:pPr>
        <w:pStyle w:val="NoSpacing"/>
      </w:pPr>
    </w:p>
    <w:p w:rsidR="00285D82" w:rsidRPr="00285D82" w:rsidRDefault="00285D82" w:rsidP="00210B65">
      <w:pPr>
        <w:pStyle w:val="NoSpacing"/>
      </w:pPr>
      <w:r>
        <w:t>26 November 2011</w:t>
      </w:r>
    </w:p>
    <w:sectPr w:rsidR="00285D82" w:rsidRPr="00285D82" w:rsidSect="00352F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D82" w:rsidRDefault="00285D82" w:rsidP="00552EBA">
      <w:pPr>
        <w:spacing w:after="0" w:line="240" w:lineRule="auto"/>
      </w:pPr>
      <w:r>
        <w:separator/>
      </w:r>
    </w:p>
  </w:endnote>
  <w:endnote w:type="continuationSeparator" w:id="0">
    <w:p w:rsidR="00285D82" w:rsidRDefault="00285D8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65" w:rsidRDefault="00210B65">
    <w:pPr>
      <w:pStyle w:val="Footer"/>
    </w:pPr>
    <w:proofErr w:type="spellStart"/>
    <w:r>
      <w:t>I.S.Rogers</w:t>
    </w:r>
    <w:proofErr w:type="spellEnd"/>
    <w:r>
      <w:t xml:space="preserve">   </w:t>
    </w:r>
    <w:fldSimple w:instr=" DATE \@ &quot;dd MMMM yyyy&quot; ">
      <w:r w:rsidR="00285D82">
        <w:rPr>
          <w:noProof/>
        </w:rPr>
        <w:t>26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D82" w:rsidRDefault="00285D82" w:rsidP="00552EBA">
      <w:pPr>
        <w:spacing w:after="0" w:line="240" w:lineRule="auto"/>
      </w:pPr>
      <w:r>
        <w:separator/>
      </w:r>
    </w:p>
  </w:footnote>
  <w:footnote w:type="continuationSeparator" w:id="0">
    <w:p w:rsidR="00285D82" w:rsidRDefault="00285D8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175804"/>
    <w:rsid w:val="00210B65"/>
    <w:rsid w:val="00285D82"/>
    <w:rsid w:val="00352F3A"/>
    <w:rsid w:val="00503951"/>
    <w:rsid w:val="00552EBA"/>
    <w:rsid w:val="007551E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2011-11-26T16:41:00Z</dcterms:created>
  <dcterms:modified xsi:type="dcterms:W3CDTF">2011-11-26T16:43:00Z</dcterms:modified>
</cp:coreProperties>
</file>