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7E7D5" w14:textId="77777777" w:rsidR="00AE4404" w:rsidRDefault="00AE4404" w:rsidP="00AE4404">
      <w:pPr>
        <w:pStyle w:val="NoSpacing"/>
      </w:pPr>
      <w:r>
        <w:rPr>
          <w:u w:val="single"/>
        </w:rPr>
        <w:t>William WRIGHT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fl.1491)</w:t>
      </w:r>
    </w:p>
    <w:p w14:paraId="3F359818" w14:textId="42F6DB46" w:rsidR="00AE4404" w:rsidRDefault="00AE4404" w:rsidP="00AE4404">
      <w:pPr>
        <w:pStyle w:val="NoSpacing"/>
      </w:pPr>
      <w:r>
        <w:t xml:space="preserve">of </w:t>
      </w:r>
      <w:proofErr w:type="spellStart"/>
      <w:r>
        <w:t>Middlethorp</w:t>
      </w:r>
      <w:proofErr w:type="spellEnd"/>
      <w:r>
        <w:t xml:space="preserve">. </w:t>
      </w:r>
      <w:proofErr w:type="spellStart"/>
      <w:r>
        <w:t>Sledman</w:t>
      </w:r>
      <w:proofErr w:type="spellEnd"/>
      <w:r>
        <w:t>.</w:t>
      </w:r>
    </w:p>
    <w:p w14:paraId="06189B20" w14:textId="77777777" w:rsidR="00AE4404" w:rsidRDefault="00AE4404" w:rsidP="00AE4404">
      <w:pPr>
        <w:pStyle w:val="NoSpacing"/>
      </w:pPr>
    </w:p>
    <w:p w14:paraId="7903DC42" w14:textId="77777777" w:rsidR="00AE4404" w:rsidRDefault="00AE4404" w:rsidP="00AE4404">
      <w:pPr>
        <w:pStyle w:val="NoSpacing"/>
      </w:pPr>
    </w:p>
    <w:p w14:paraId="2425D4AD" w14:textId="4DEF6AC6" w:rsidR="00AE4404" w:rsidRDefault="00AE4404" w:rsidP="00AE4404">
      <w:pPr>
        <w:pStyle w:val="NoSpacing"/>
      </w:pPr>
      <w:r>
        <w:tab/>
        <w:t>1491</w:t>
      </w:r>
      <w:r>
        <w:tab/>
        <w:t>He became a Freeman</w:t>
      </w:r>
      <w:r>
        <w:t xml:space="preserve"> of York</w:t>
      </w:r>
      <w:bookmarkStart w:id="0" w:name="_GoBack"/>
      <w:bookmarkEnd w:id="0"/>
      <w:r>
        <w:t>.   (R.F.Y. p.215)</w:t>
      </w:r>
    </w:p>
    <w:p w14:paraId="5A5CBEB2" w14:textId="77777777" w:rsidR="00AE4404" w:rsidRDefault="00AE4404" w:rsidP="00AE4404">
      <w:pPr>
        <w:pStyle w:val="NoSpacing"/>
      </w:pPr>
    </w:p>
    <w:p w14:paraId="330CA84D" w14:textId="77777777" w:rsidR="00AE4404" w:rsidRDefault="00AE4404" w:rsidP="00AE4404">
      <w:pPr>
        <w:pStyle w:val="NoSpacing"/>
      </w:pPr>
    </w:p>
    <w:p w14:paraId="07A1728F" w14:textId="77777777" w:rsidR="00AE4404" w:rsidRDefault="00AE4404" w:rsidP="00AE4404">
      <w:pPr>
        <w:pStyle w:val="NoSpacing"/>
      </w:pPr>
      <w:r>
        <w:t>28 June 2019</w:t>
      </w:r>
    </w:p>
    <w:p w14:paraId="0E022A19" w14:textId="01913341" w:rsidR="006B2F86" w:rsidRPr="00AE4404" w:rsidRDefault="00AE4404" w:rsidP="00E71FC3">
      <w:pPr>
        <w:pStyle w:val="NoSpacing"/>
      </w:pPr>
    </w:p>
    <w:sectPr w:rsidR="006B2F86" w:rsidRPr="00AE440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B5DB" w14:textId="77777777" w:rsidR="00AE4404" w:rsidRDefault="00AE4404" w:rsidP="00E71FC3">
      <w:pPr>
        <w:spacing w:after="0" w:line="240" w:lineRule="auto"/>
      </w:pPr>
      <w:r>
        <w:separator/>
      </w:r>
    </w:p>
  </w:endnote>
  <w:endnote w:type="continuationSeparator" w:id="0">
    <w:p w14:paraId="14092918" w14:textId="77777777" w:rsidR="00AE4404" w:rsidRDefault="00AE44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A3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5AC52" w14:textId="77777777" w:rsidR="00AE4404" w:rsidRDefault="00AE4404" w:rsidP="00E71FC3">
      <w:pPr>
        <w:spacing w:after="0" w:line="240" w:lineRule="auto"/>
      </w:pPr>
      <w:r>
        <w:separator/>
      </w:r>
    </w:p>
  </w:footnote>
  <w:footnote w:type="continuationSeparator" w:id="0">
    <w:p w14:paraId="309C642E" w14:textId="77777777" w:rsidR="00AE4404" w:rsidRDefault="00AE44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04"/>
    <w:rsid w:val="001A7C09"/>
    <w:rsid w:val="00577BD5"/>
    <w:rsid w:val="00656CBA"/>
    <w:rsid w:val="006A1F77"/>
    <w:rsid w:val="00733BE7"/>
    <w:rsid w:val="00AB52E8"/>
    <w:rsid w:val="00AE4404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E6FA"/>
  <w15:chartTrackingRefBased/>
  <w15:docId w15:val="{887EAD15-E74B-4908-B762-62E20B4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2019-06-28T20:40:00Z</dcterms:created>
  <dcterms:modified xsi:type="dcterms:W3CDTF">2019-06-28T20:41:00Z</dcterms:modified>
</cp:coreProperties>
</file>