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F" w:rsidRDefault="00E711DF" w:rsidP="00E711DF">
      <w:pPr>
        <w:pStyle w:val="NoSpacing"/>
      </w:pPr>
      <w:r>
        <w:rPr>
          <w:u w:val="single"/>
        </w:rPr>
        <w:t>Edward WRYGHT</w:t>
      </w:r>
      <w:r>
        <w:t xml:space="preserve">      (fl.1499-1500)</w:t>
      </w:r>
    </w:p>
    <w:p w:rsidR="00E711DF" w:rsidRDefault="00E711DF" w:rsidP="00E711DF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Fletcher.</w:t>
      </w:r>
      <w:proofErr w:type="gramEnd"/>
    </w:p>
    <w:p w:rsidR="00E711DF" w:rsidRDefault="00E711DF" w:rsidP="00E711DF">
      <w:pPr>
        <w:pStyle w:val="NoSpacing"/>
      </w:pPr>
    </w:p>
    <w:p w:rsidR="00E711DF" w:rsidRDefault="00E711DF" w:rsidP="00E711DF">
      <w:pPr>
        <w:pStyle w:val="NoSpacing"/>
      </w:pPr>
    </w:p>
    <w:p w:rsidR="00E711DF" w:rsidRDefault="00E711DF" w:rsidP="00E711DF">
      <w:pPr>
        <w:pStyle w:val="NoSpacing"/>
      </w:pPr>
      <w:r>
        <w:t xml:space="preserve">Apprentice of Ralph </w:t>
      </w:r>
      <w:proofErr w:type="gramStart"/>
      <w:r>
        <w:t>Est(</w:t>
      </w:r>
      <w:proofErr w:type="gramEnd"/>
      <w:r>
        <w:t>q.v.).   (C.F.N. p.152)</w:t>
      </w:r>
    </w:p>
    <w:p w:rsidR="00E711DF" w:rsidRDefault="00E711DF" w:rsidP="00E711DF">
      <w:pPr>
        <w:pStyle w:val="NoSpacing"/>
      </w:pPr>
    </w:p>
    <w:p w:rsidR="00E711DF" w:rsidRDefault="00E711DF" w:rsidP="00E711DF">
      <w:pPr>
        <w:pStyle w:val="NoSpacing"/>
      </w:pPr>
    </w:p>
    <w:p w:rsidR="00E711DF" w:rsidRDefault="00E711DF" w:rsidP="00E711DF">
      <w:pPr>
        <w:pStyle w:val="NoSpacing"/>
      </w:pPr>
      <w:r>
        <w:t xml:space="preserve">   1499-1500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E711DF" w:rsidRDefault="00E711DF" w:rsidP="00E711DF">
      <w:pPr>
        <w:pStyle w:val="NoSpacing"/>
      </w:pPr>
    </w:p>
    <w:p w:rsidR="00E711DF" w:rsidRDefault="00E711DF" w:rsidP="00E711DF">
      <w:pPr>
        <w:pStyle w:val="NoSpacing"/>
      </w:pPr>
    </w:p>
    <w:p w:rsidR="00E47068" w:rsidRPr="00C009D8" w:rsidRDefault="00E711DF" w:rsidP="00E711DF">
      <w:pPr>
        <w:pStyle w:val="NoSpacing"/>
      </w:pPr>
      <w:r>
        <w:t>24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DF" w:rsidRDefault="00E711DF" w:rsidP="00920DE3">
      <w:pPr>
        <w:spacing w:after="0" w:line="240" w:lineRule="auto"/>
      </w:pPr>
      <w:r>
        <w:separator/>
      </w:r>
    </w:p>
  </w:endnote>
  <w:endnote w:type="continuationSeparator" w:id="0">
    <w:p w:rsidR="00E711DF" w:rsidRDefault="00E711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DF" w:rsidRDefault="00E711DF" w:rsidP="00920DE3">
      <w:pPr>
        <w:spacing w:after="0" w:line="240" w:lineRule="auto"/>
      </w:pPr>
      <w:r>
        <w:separator/>
      </w:r>
    </w:p>
  </w:footnote>
  <w:footnote w:type="continuationSeparator" w:id="0">
    <w:p w:rsidR="00E711DF" w:rsidRDefault="00E711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F"/>
    <w:rsid w:val="00120749"/>
    <w:rsid w:val="00624CAE"/>
    <w:rsid w:val="00920DE3"/>
    <w:rsid w:val="00C009D8"/>
    <w:rsid w:val="00CF53C8"/>
    <w:rsid w:val="00E47068"/>
    <w:rsid w:val="00E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2014-07-25T19:46:00Z</dcterms:created>
  <dcterms:modified xsi:type="dcterms:W3CDTF">2014-07-25T19:46:00Z</dcterms:modified>
</cp:coreProperties>
</file>