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4E" w:rsidRDefault="00272C4E" w:rsidP="00272C4E">
      <w:pPr>
        <w:pStyle w:val="p1"/>
        <w:rPr>
          <w:rStyle w:val="s1"/>
        </w:rPr>
      </w:pPr>
      <w:r>
        <w:rPr>
          <w:rStyle w:val="s1"/>
          <w:u w:val="single"/>
        </w:rPr>
        <w:t>Elizabeth WRYGHT</w:t>
      </w:r>
      <w:r>
        <w:rPr>
          <w:rStyle w:val="s1"/>
        </w:rPr>
        <w:t xml:space="preserve">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fl.1504)</w:t>
      </w:r>
    </w:p>
    <w:p w:rsidR="00272C4E" w:rsidRDefault="00272C4E" w:rsidP="00272C4E">
      <w:pPr>
        <w:pStyle w:val="p1"/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Antingham</w:t>
      </w:r>
      <w:proofErr w:type="spellEnd"/>
      <w:r>
        <w:rPr>
          <w:rStyle w:val="s1"/>
        </w:rPr>
        <w:t>, Norfolk. Widow.</w:t>
      </w:r>
    </w:p>
    <w:p w:rsidR="00272C4E" w:rsidRDefault="00272C4E" w:rsidP="00272C4E">
      <w:pPr>
        <w:pStyle w:val="p1"/>
        <w:rPr>
          <w:rStyle w:val="s1"/>
        </w:rPr>
      </w:pPr>
    </w:p>
    <w:p w:rsidR="00272C4E" w:rsidRDefault="00272C4E" w:rsidP="00272C4E">
      <w:pPr>
        <w:pStyle w:val="p1"/>
        <w:rPr>
          <w:rStyle w:val="s1"/>
        </w:rPr>
      </w:pPr>
    </w:p>
    <w:p w:rsidR="00272C4E" w:rsidRDefault="00272C4E" w:rsidP="00272C4E">
      <w:pPr>
        <w:rPr>
          <w:rFonts w:ascii="Times New Roman" w:hAnsi="Times New Roman" w:cs="Times New Roman"/>
        </w:rPr>
      </w:pPr>
      <w:r>
        <w:rPr>
          <w:rStyle w:val="s1"/>
        </w:rPr>
        <w:t xml:space="preserve">= John. </w:t>
      </w:r>
    </w:p>
    <w:p w:rsidR="00272C4E" w:rsidRDefault="00272C4E" w:rsidP="00272C4E">
      <w:pPr>
        <w:pStyle w:val="p1"/>
        <w:rPr>
          <w:rStyle w:val="s1"/>
        </w:rPr>
      </w:pPr>
      <w:bookmarkStart w:id="0" w:name="_GoBack"/>
      <w:bookmarkEnd w:id="0"/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Popy</w:t>
      </w:r>
      <w:proofErr w:type="spellEnd"/>
      <w:r>
        <w:rPr>
          <w:rStyle w:val="s1"/>
        </w:rPr>
        <w:t xml:space="preserve"> 470)</w:t>
      </w:r>
    </w:p>
    <w:p w:rsidR="00272C4E" w:rsidRDefault="00272C4E" w:rsidP="00272C4E">
      <w:pPr>
        <w:pStyle w:val="p1"/>
        <w:rPr>
          <w:rStyle w:val="s1"/>
        </w:rPr>
      </w:pPr>
    </w:p>
    <w:p w:rsidR="00272C4E" w:rsidRDefault="00272C4E" w:rsidP="00272C4E">
      <w:pPr>
        <w:pStyle w:val="p1"/>
        <w:rPr>
          <w:rStyle w:val="s1"/>
        </w:rPr>
      </w:pPr>
    </w:p>
    <w:p w:rsidR="00272C4E" w:rsidRDefault="00272C4E" w:rsidP="00272C4E">
      <w:pPr>
        <w:pStyle w:val="p1"/>
        <w:rPr>
          <w:rStyle w:val="s1"/>
        </w:rPr>
      </w:pPr>
      <w:r>
        <w:rPr>
          <w:rStyle w:val="s1"/>
        </w:rPr>
        <w:tab/>
        <w:t>1504</w:t>
      </w:r>
      <w:r>
        <w:rPr>
          <w:rStyle w:val="s1"/>
        </w:rPr>
        <w:tab/>
        <w:t>She made her Will.  (ibid.)</w:t>
      </w:r>
    </w:p>
    <w:p w:rsidR="00272C4E" w:rsidRDefault="00272C4E" w:rsidP="00272C4E">
      <w:pPr>
        <w:pStyle w:val="p1"/>
        <w:rPr>
          <w:rStyle w:val="s1"/>
        </w:rPr>
      </w:pPr>
    </w:p>
    <w:p w:rsidR="00272C4E" w:rsidRDefault="00272C4E" w:rsidP="00272C4E">
      <w:pPr>
        <w:pStyle w:val="p1"/>
        <w:rPr>
          <w:rStyle w:val="s1"/>
        </w:rPr>
      </w:pPr>
    </w:p>
    <w:p w:rsidR="00272C4E" w:rsidRDefault="00272C4E" w:rsidP="00272C4E">
      <w:pPr>
        <w:pStyle w:val="p1"/>
        <w:rPr>
          <w:rStyle w:val="s1"/>
        </w:rPr>
      </w:pPr>
      <w:r>
        <w:rPr>
          <w:rStyle w:val="s1"/>
        </w:rPr>
        <w:t>7 December 2016</w:t>
      </w:r>
    </w:p>
    <w:p w:rsidR="006B2F86" w:rsidRPr="00E71FC3" w:rsidRDefault="00795A03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4E" w:rsidRDefault="00272C4E" w:rsidP="00E71FC3">
      <w:r>
        <w:separator/>
      </w:r>
    </w:p>
  </w:endnote>
  <w:endnote w:type="continuationSeparator" w:id="0">
    <w:p w:rsidR="00272C4E" w:rsidRDefault="00272C4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4E" w:rsidRDefault="00272C4E" w:rsidP="00E71FC3">
      <w:r>
        <w:separator/>
      </w:r>
    </w:p>
  </w:footnote>
  <w:footnote w:type="continuationSeparator" w:id="0">
    <w:p w:rsidR="00272C4E" w:rsidRDefault="00272C4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4E"/>
    <w:rsid w:val="001A7C09"/>
    <w:rsid w:val="00272C4E"/>
    <w:rsid w:val="00733BE7"/>
    <w:rsid w:val="00795A0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D854"/>
  <w15:chartTrackingRefBased/>
  <w15:docId w15:val="{F13DFEDF-4F59-42DF-BA1F-84A3ACD1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2C4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p1">
    <w:name w:val="p1"/>
    <w:basedOn w:val="Normal"/>
    <w:rsid w:val="00272C4E"/>
    <w:rPr>
      <w:rFonts w:ascii="Times New Roman" w:hAnsi="Times New Roman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272C4E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272C4E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2017-01-09T21:47:00Z</dcterms:created>
  <dcterms:modified xsi:type="dcterms:W3CDTF">2017-01-09T21:50:00Z</dcterms:modified>
</cp:coreProperties>
</file>