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4B" w:rsidRDefault="0054564B" w:rsidP="0054564B">
      <w:pPr>
        <w:pStyle w:val="NoSpacing"/>
      </w:pPr>
      <w:r>
        <w:rPr>
          <w:u w:val="single"/>
        </w:rPr>
        <w:t>Richard WRYGHT</w:t>
      </w:r>
      <w:r>
        <w:t xml:space="preserve">     (fl.1431-2)</w:t>
      </w:r>
    </w:p>
    <w:p w:rsidR="0054564B" w:rsidRDefault="0054564B" w:rsidP="0054564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Yaxley</w:t>
      </w:r>
      <w:proofErr w:type="spellEnd"/>
      <w:r>
        <w:t xml:space="preserve">, Norfolk. </w:t>
      </w:r>
      <w:proofErr w:type="gramStart"/>
      <w:r>
        <w:t>Mercer.</w:t>
      </w:r>
      <w:proofErr w:type="gramEnd"/>
    </w:p>
    <w:p w:rsidR="0054564B" w:rsidRDefault="0054564B" w:rsidP="0054564B">
      <w:pPr>
        <w:pStyle w:val="NoSpacing"/>
      </w:pPr>
    </w:p>
    <w:p w:rsidR="0054564B" w:rsidRDefault="0054564B" w:rsidP="0054564B">
      <w:pPr>
        <w:pStyle w:val="NoSpacing"/>
      </w:pPr>
    </w:p>
    <w:p w:rsidR="0054564B" w:rsidRDefault="0054564B" w:rsidP="0054564B">
      <w:pPr>
        <w:pStyle w:val="NoSpacing"/>
      </w:pPr>
      <w:r>
        <w:t xml:space="preserve">         1431-2</w:t>
      </w:r>
      <w:r>
        <w:tab/>
        <w:t>He became a Freeman of Norwich.  (C.F.N. p.152)</w:t>
      </w:r>
    </w:p>
    <w:p w:rsidR="0054564B" w:rsidRDefault="0054564B" w:rsidP="0054564B">
      <w:pPr>
        <w:pStyle w:val="NoSpacing"/>
      </w:pPr>
    </w:p>
    <w:p w:rsidR="0054564B" w:rsidRDefault="0054564B" w:rsidP="0054564B">
      <w:pPr>
        <w:pStyle w:val="NoSpacing"/>
      </w:pPr>
    </w:p>
    <w:p w:rsidR="0054564B" w:rsidRDefault="0054564B" w:rsidP="0054564B">
      <w:pPr>
        <w:pStyle w:val="NoSpacing"/>
      </w:pPr>
      <w:r>
        <w:t>25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4B" w:rsidRDefault="0054564B" w:rsidP="00920DE3">
      <w:pPr>
        <w:spacing w:after="0" w:line="240" w:lineRule="auto"/>
      </w:pPr>
      <w:r>
        <w:separator/>
      </w:r>
    </w:p>
  </w:endnote>
  <w:endnote w:type="continuationSeparator" w:id="0">
    <w:p w:rsidR="0054564B" w:rsidRDefault="0054564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4B" w:rsidRDefault="0054564B" w:rsidP="00920DE3">
      <w:pPr>
        <w:spacing w:after="0" w:line="240" w:lineRule="auto"/>
      </w:pPr>
      <w:r>
        <w:separator/>
      </w:r>
    </w:p>
  </w:footnote>
  <w:footnote w:type="continuationSeparator" w:id="0">
    <w:p w:rsidR="0054564B" w:rsidRDefault="0054564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4B"/>
    <w:rsid w:val="00120749"/>
    <w:rsid w:val="0054564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2014-07-28T19:15:00Z</dcterms:created>
  <dcterms:modified xsi:type="dcterms:W3CDTF">2014-07-28T19:16:00Z</dcterms:modified>
</cp:coreProperties>
</file>