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13442" w14:textId="77777777" w:rsidR="0095250E" w:rsidRDefault="0095250E" w:rsidP="009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WRYGHT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2C9EB838" w14:textId="77777777" w:rsidR="0095250E" w:rsidRDefault="0095250E" w:rsidP="009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Weaver.</w:t>
      </w:r>
    </w:p>
    <w:p w14:paraId="600E1A14" w14:textId="77777777" w:rsidR="0095250E" w:rsidRDefault="0095250E" w:rsidP="009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B5406" w14:textId="77777777" w:rsidR="0095250E" w:rsidRDefault="0095250E" w:rsidP="009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32D18" w14:textId="77777777" w:rsidR="0095250E" w:rsidRDefault="0095250E" w:rsidP="009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Oct.1478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Christopher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Pateryk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York(q.v.) at</w:t>
      </w:r>
    </w:p>
    <w:p w14:paraId="6005AD0F" w14:textId="77777777" w:rsidR="0095250E" w:rsidRDefault="0095250E" w:rsidP="009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York Sheriffs’ Court.</w:t>
      </w:r>
    </w:p>
    <w:p w14:paraId="54CD1341" w14:textId="77777777" w:rsidR="0095250E" w:rsidRDefault="0095250E" w:rsidP="009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(“Sheriffs’ Court Books of the City of York”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proofErr w:type="gramStart"/>
      <w:r>
        <w:rPr>
          <w:rFonts w:ascii="Times New Roman" w:hAnsi="Times New Roman" w:cs="Times New Roman"/>
          <w:sz w:val="24"/>
          <w:szCs w:val="24"/>
        </w:rPr>
        <w:t>M.Stell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p.11)</w:t>
      </w:r>
    </w:p>
    <w:p w14:paraId="5A6899A6" w14:textId="77777777" w:rsidR="0095250E" w:rsidRDefault="0095250E" w:rsidP="009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B6ADD" w14:textId="77777777" w:rsidR="0095250E" w:rsidRDefault="0095250E" w:rsidP="009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FA043" w14:textId="77777777" w:rsidR="0095250E" w:rsidRDefault="0095250E" w:rsidP="009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January 2018</w:t>
      </w:r>
    </w:p>
    <w:p w14:paraId="38EFA30E" w14:textId="77777777" w:rsidR="006B2F86" w:rsidRPr="00E71FC3" w:rsidRDefault="0095250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3E033" w14:textId="77777777" w:rsidR="0095250E" w:rsidRDefault="0095250E" w:rsidP="00E71FC3">
      <w:pPr>
        <w:spacing w:after="0" w:line="240" w:lineRule="auto"/>
      </w:pPr>
      <w:r>
        <w:separator/>
      </w:r>
    </w:p>
  </w:endnote>
  <w:endnote w:type="continuationSeparator" w:id="0">
    <w:p w14:paraId="4849F353" w14:textId="77777777" w:rsidR="0095250E" w:rsidRDefault="0095250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E341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F2B59" w14:textId="77777777" w:rsidR="0095250E" w:rsidRDefault="0095250E" w:rsidP="00E71FC3">
      <w:pPr>
        <w:spacing w:after="0" w:line="240" w:lineRule="auto"/>
      </w:pPr>
      <w:r>
        <w:separator/>
      </w:r>
    </w:p>
  </w:footnote>
  <w:footnote w:type="continuationSeparator" w:id="0">
    <w:p w14:paraId="59FD4CE1" w14:textId="77777777" w:rsidR="0095250E" w:rsidRDefault="0095250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0E"/>
    <w:rsid w:val="001A7C09"/>
    <w:rsid w:val="00577BD5"/>
    <w:rsid w:val="00656CBA"/>
    <w:rsid w:val="006A1F77"/>
    <w:rsid w:val="00733BE7"/>
    <w:rsid w:val="0095250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20D3"/>
  <w15:chartTrackingRefBased/>
  <w15:docId w15:val="{0E5254D8-CAEA-4461-8120-912BAC54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50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2018-01-19T22:28:00Z</dcterms:created>
  <dcterms:modified xsi:type="dcterms:W3CDTF">2018-01-19T22:30:00Z</dcterms:modified>
</cp:coreProperties>
</file>