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7E82" w14:textId="77777777" w:rsidR="008D29BF" w:rsidRDefault="008D29BF" w:rsidP="008D29B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WRYGHT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667B02B6" w14:textId="77777777" w:rsidR="008D29BF" w:rsidRDefault="008D29BF" w:rsidP="008D29B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Thornton by </w:t>
      </w:r>
      <w:proofErr w:type="spellStart"/>
      <w:r>
        <w:rPr>
          <w:rFonts w:cs="Times New Roman"/>
          <w:szCs w:val="24"/>
        </w:rPr>
        <w:t>Goxhill</w:t>
      </w:r>
      <w:proofErr w:type="spellEnd"/>
      <w:r>
        <w:rPr>
          <w:rFonts w:cs="Times New Roman"/>
          <w:szCs w:val="24"/>
        </w:rPr>
        <w:t>, Lincolnshire. Husbandman.</w:t>
      </w:r>
    </w:p>
    <w:p w14:paraId="1823F6E2" w14:textId="77777777" w:rsidR="008D29BF" w:rsidRDefault="008D29BF" w:rsidP="008D29BF">
      <w:pPr>
        <w:pStyle w:val="NoSpacing"/>
        <w:rPr>
          <w:rFonts w:cs="Times New Roman"/>
          <w:szCs w:val="24"/>
        </w:rPr>
      </w:pPr>
    </w:p>
    <w:p w14:paraId="36C2F739" w14:textId="77777777" w:rsidR="008D29BF" w:rsidRDefault="008D29BF" w:rsidP="008D29BF">
      <w:pPr>
        <w:pStyle w:val="NoSpacing"/>
        <w:rPr>
          <w:rFonts w:cs="Times New Roman"/>
          <w:szCs w:val="24"/>
        </w:rPr>
      </w:pPr>
    </w:p>
    <w:p w14:paraId="7093053E" w14:textId="77777777" w:rsidR="008D29BF" w:rsidRDefault="008D29BF" w:rsidP="008D29B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George </w:t>
      </w:r>
      <w:proofErr w:type="spellStart"/>
      <w:r>
        <w:rPr>
          <w:rFonts w:cs="Times New Roman"/>
          <w:szCs w:val="24"/>
        </w:rPr>
        <w:t>Portyngton</w:t>
      </w:r>
      <w:proofErr w:type="spellEnd"/>
      <w:r>
        <w:rPr>
          <w:rFonts w:cs="Times New Roman"/>
          <w:szCs w:val="24"/>
        </w:rPr>
        <w:t xml:space="preserve">(q.v.) brought a plaint of trespass and killing against </w:t>
      </w:r>
      <w:proofErr w:type="gramStart"/>
      <w:r>
        <w:rPr>
          <w:rFonts w:cs="Times New Roman"/>
          <w:szCs w:val="24"/>
        </w:rPr>
        <w:t>him</w:t>
      </w:r>
      <w:proofErr w:type="gramEnd"/>
    </w:p>
    <w:p w14:paraId="533D1CEC" w14:textId="77777777" w:rsidR="008D29BF" w:rsidRDefault="008D29BF" w:rsidP="008D29B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three others.</w:t>
      </w:r>
    </w:p>
    <w:p w14:paraId="6A8B7E3F" w14:textId="77777777" w:rsidR="008D29BF" w:rsidRDefault="008D29BF" w:rsidP="008D29B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88223F"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0477220A" w14:textId="77777777" w:rsidR="008D29BF" w:rsidRDefault="008D29BF" w:rsidP="008D29BF">
      <w:pPr>
        <w:pStyle w:val="NoSpacing"/>
        <w:rPr>
          <w:rFonts w:cs="Times New Roman"/>
          <w:szCs w:val="24"/>
        </w:rPr>
      </w:pPr>
    </w:p>
    <w:p w14:paraId="6961835E" w14:textId="77777777" w:rsidR="008D29BF" w:rsidRDefault="008D29BF" w:rsidP="008D29BF">
      <w:pPr>
        <w:pStyle w:val="NoSpacing"/>
        <w:rPr>
          <w:rFonts w:cs="Times New Roman"/>
          <w:szCs w:val="24"/>
        </w:rPr>
      </w:pPr>
    </w:p>
    <w:p w14:paraId="5CF98DA8" w14:textId="77777777" w:rsidR="008D29BF" w:rsidRDefault="008D29BF" w:rsidP="008D29B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February 2023</w:t>
      </w:r>
    </w:p>
    <w:p w14:paraId="37957CD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6A33" w14:textId="77777777" w:rsidR="008D29BF" w:rsidRDefault="008D29BF" w:rsidP="009139A6">
      <w:r>
        <w:separator/>
      </w:r>
    </w:p>
  </w:endnote>
  <w:endnote w:type="continuationSeparator" w:id="0">
    <w:p w14:paraId="47A2DA50" w14:textId="77777777" w:rsidR="008D29BF" w:rsidRDefault="008D29B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9F1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FA7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1A7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0928" w14:textId="77777777" w:rsidR="008D29BF" w:rsidRDefault="008D29BF" w:rsidP="009139A6">
      <w:r>
        <w:separator/>
      </w:r>
    </w:p>
  </w:footnote>
  <w:footnote w:type="continuationSeparator" w:id="0">
    <w:p w14:paraId="66C4C1C5" w14:textId="77777777" w:rsidR="008D29BF" w:rsidRDefault="008D29B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E07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F46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1ED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BF"/>
    <w:rsid w:val="000666E0"/>
    <w:rsid w:val="002510B7"/>
    <w:rsid w:val="005C130B"/>
    <w:rsid w:val="00826F5C"/>
    <w:rsid w:val="008D29BF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0D29"/>
  <w15:chartTrackingRefBased/>
  <w15:docId w15:val="{C81678E1-5E79-457E-A1BA-DF23E3EB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D2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2023-04-09T15:02:00Z</dcterms:created>
  <dcterms:modified xsi:type="dcterms:W3CDTF">2023-04-09T15:03:00Z</dcterms:modified>
</cp:coreProperties>
</file>