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33C34" w14:textId="77777777" w:rsidR="00AC7D4F" w:rsidRDefault="00AC7D4F" w:rsidP="00AC7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Simon WRYGHT</w:t>
      </w:r>
      <w:r>
        <w:rPr>
          <w:rFonts w:ascii="Times New Roman" w:hAnsi="Times New Roman" w:cs="Times New Roman"/>
        </w:rPr>
        <w:t xml:space="preserve">        (fl.1483)</w:t>
      </w:r>
    </w:p>
    <w:p w14:paraId="4599596D" w14:textId="77777777" w:rsidR="00AC7D4F" w:rsidRDefault="00AC7D4F" w:rsidP="00AC7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Aylsham, Norfolk. Husbandman.</w:t>
      </w:r>
    </w:p>
    <w:p w14:paraId="27088FD4" w14:textId="77777777" w:rsidR="00AC7D4F" w:rsidRDefault="00AC7D4F" w:rsidP="00AC7D4F">
      <w:pPr>
        <w:rPr>
          <w:rFonts w:ascii="Times New Roman" w:hAnsi="Times New Roman" w:cs="Times New Roman"/>
        </w:rPr>
      </w:pPr>
    </w:p>
    <w:p w14:paraId="0E827AB5" w14:textId="77777777" w:rsidR="00AC7D4F" w:rsidRDefault="00AC7D4F" w:rsidP="00AC7D4F">
      <w:pPr>
        <w:rPr>
          <w:rFonts w:ascii="Times New Roman" w:hAnsi="Times New Roman" w:cs="Times New Roman"/>
        </w:rPr>
      </w:pPr>
    </w:p>
    <w:p w14:paraId="3EAA1831" w14:textId="77777777" w:rsidR="00AC7D4F" w:rsidRDefault="00AC7D4F" w:rsidP="00AC7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>John Colet of Aylsham(q.v.) brought a plaint of trespass against him,</w:t>
      </w:r>
    </w:p>
    <w:p w14:paraId="1E6EF09C" w14:textId="77777777" w:rsidR="00AC7D4F" w:rsidRDefault="00AC7D4F" w:rsidP="00AC7D4F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Pays(q.v.), John </w:t>
      </w:r>
      <w:proofErr w:type="spellStart"/>
      <w:r>
        <w:rPr>
          <w:rFonts w:ascii="Times New Roman" w:hAnsi="Times New Roman" w:cs="Times New Roman"/>
        </w:rPr>
        <w:t>Bircham</w:t>
      </w:r>
      <w:proofErr w:type="spellEnd"/>
      <w:r>
        <w:rPr>
          <w:rFonts w:ascii="Times New Roman" w:hAnsi="Times New Roman" w:cs="Times New Roman"/>
        </w:rPr>
        <w:t xml:space="preserve">(q.v.), Adam </w:t>
      </w:r>
      <w:proofErr w:type="spellStart"/>
      <w:r>
        <w:rPr>
          <w:rFonts w:ascii="Times New Roman" w:hAnsi="Times New Roman" w:cs="Times New Roman"/>
        </w:rPr>
        <w:t>Birtham</w:t>
      </w:r>
      <w:proofErr w:type="spellEnd"/>
      <w:r>
        <w:rPr>
          <w:rFonts w:ascii="Times New Roman" w:hAnsi="Times New Roman" w:cs="Times New Roman"/>
        </w:rPr>
        <w:t>(q.v.), John Burges(q.v.) and William Rede(q.v.), all of Aylsham.</w:t>
      </w:r>
    </w:p>
    <w:p w14:paraId="21115E3A" w14:textId="77777777" w:rsidR="00AC7D4F" w:rsidRDefault="00AC7D4F" w:rsidP="00AC7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32588A79" w14:textId="77777777" w:rsidR="00AC7D4F" w:rsidRDefault="00AC7D4F" w:rsidP="00AC7D4F">
      <w:pPr>
        <w:rPr>
          <w:rFonts w:ascii="Times New Roman" w:hAnsi="Times New Roman" w:cs="Times New Roman"/>
        </w:rPr>
      </w:pPr>
    </w:p>
    <w:p w14:paraId="09C50EAA" w14:textId="77777777" w:rsidR="00AC7D4F" w:rsidRDefault="00AC7D4F" w:rsidP="00AC7D4F">
      <w:pPr>
        <w:rPr>
          <w:rFonts w:ascii="Times New Roman" w:hAnsi="Times New Roman" w:cs="Times New Roman"/>
        </w:rPr>
      </w:pPr>
    </w:p>
    <w:p w14:paraId="67D046E7" w14:textId="77777777" w:rsidR="00AC7D4F" w:rsidRDefault="00AC7D4F" w:rsidP="00AC7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August 2019</w:t>
      </w:r>
    </w:p>
    <w:p w14:paraId="0B038BA0" w14:textId="77777777" w:rsidR="006B2F86" w:rsidRPr="00E71FC3" w:rsidRDefault="00AC7D4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3BBC6" w14:textId="77777777" w:rsidR="00AC7D4F" w:rsidRDefault="00AC7D4F" w:rsidP="00E71FC3">
      <w:r>
        <w:separator/>
      </w:r>
    </w:p>
  </w:endnote>
  <w:endnote w:type="continuationSeparator" w:id="0">
    <w:p w14:paraId="6F1FDEDC" w14:textId="77777777" w:rsidR="00AC7D4F" w:rsidRDefault="00AC7D4F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6C21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03FEF" w14:textId="77777777" w:rsidR="00AC7D4F" w:rsidRDefault="00AC7D4F" w:rsidP="00E71FC3">
      <w:r>
        <w:separator/>
      </w:r>
    </w:p>
  </w:footnote>
  <w:footnote w:type="continuationSeparator" w:id="0">
    <w:p w14:paraId="7151FB94" w14:textId="77777777" w:rsidR="00AC7D4F" w:rsidRDefault="00AC7D4F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4F"/>
    <w:rsid w:val="001A7C09"/>
    <w:rsid w:val="00577BD5"/>
    <w:rsid w:val="00656CBA"/>
    <w:rsid w:val="006A1F77"/>
    <w:rsid w:val="00733BE7"/>
    <w:rsid w:val="00AB52E8"/>
    <w:rsid w:val="00AC7D4F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4968B"/>
  <w15:chartTrackingRefBased/>
  <w15:docId w15:val="{6F3A1B2E-35BF-4F8E-9C0B-701E405B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7D4F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2019-09-05T09:15:00Z</dcterms:created>
  <dcterms:modified xsi:type="dcterms:W3CDTF">2019-09-05T09:16:00Z</dcterms:modified>
</cp:coreProperties>
</file>