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A0" w:rsidRDefault="005A61A0" w:rsidP="005A6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WRYGHT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5A61A0" w:rsidRDefault="005A61A0" w:rsidP="005A6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Desborough, Northamptonshire.</w:t>
      </w:r>
    </w:p>
    <w:p w:rsidR="005A61A0" w:rsidRDefault="005A61A0" w:rsidP="005A6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61A0" w:rsidRDefault="005A61A0" w:rsidP="005A6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61A0" w:rsidRDefault="005A61A0" w:rsidP="005A6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Mar.1419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Northampton into</w:t>
      </w:r>
    </w:p>
    <w:p w:rsidR="005A61A0" w:rsidRDefault="005A61A0" w:rsidP="005A6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Sir John Holt(q.v.).</w:t>
      </w:r>
    </w:p>
    <w:p w:rsidR="005A61A0" w:rsidRDefault="005A61A0" w:rsidP="005A6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514410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21-126)</w:t>
      </w:r>
    </w:p>
    <w:p w:rsidR="005A61A0" w:rsidRDefault="005A61A0" w:rsidP="005A6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61A0" w:rsidRDefault="005A61A0" w:rsidP="005A6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A61A0" w:rsidRDefault="005A61A0" w:rsidP="005A6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December 2015</w:t>
      </w:r>
      <w:bookmarkStart w:id="0" w:name="_GoBack"/>
      <w:bookmarkEnd w:id="0"/>
    </w:p>
    <w:sectPr w:rsidR="00DD5B8A" w:rsidRPr="005A6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A0" w:rsidRDefault="005A61A0" w:rsidP="00564E3C">
      <w:pPr>
        <w:spacing w:after="0" w:line="240" w:lineRule="auto"/>
      </w:pPr>
      <w:r>
        <w:separator/>
      </w:r>
    </w:p>
  </w:endnote>
  <w:endnote w:type="continuationSeparator" w:id="0">
    <w:p w:rsidR="005A61A0" w:rsidRDefault="005A61A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A61A0">
      <w:rPr>
        <w:rFonts w:ascii="Times New Roman" w:hAnsi="Times New Roman" w:cs="Times New Roman"/>
        <w:noProof/>
        <w:sz w:val="24"/>
        <w:szCs w:val="24"/>
      </w:rPr>
      <w:t>4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A0" w:rsidRDefault="005A61A0" w:rsidP="00564E3C">
      <w:pPr>
        <w:spacing w:after="0" w:line="240" w:lineRule="auto"/>
      </w:pPr>
      <w:r>
        <w:separator/>
      </w:r>
    </w:p>
  </w:footnote>
  <w:footnote w:type="continuationSeparator" w:id="0">
    <w:p w:rsidR="005A61A0" w:rsidRDefault="005A61A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A0"/>
    <w:rsid w:val="00372DC6"/>
    <w:rsid w:val="00564E3C"/>
    <w:rsid w:val="005A61A0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87E5"/>
  <w15:chartTrackingRefBased/>
  <w15:docId w15:val="{85A3F0BF-8E62-4356-81D0-7C896A0A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5A6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2015-12-04T17:20:00Z</dcterms:created>
  <dcterms:modified xsi:type="dcterms:W3CDTF">2015-12-04T17:21:00Z</dcterms:modified>
</cp:coreProperties>
</file>