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114104" w:rsidP="00E71FC3">
      <w:pPr>
        <w:pStyle w:val="NoSpacing"/>
      </w:pPr>
      <w:r>
        <w:rPr>
          <w:u w:val="single"/>
        </w:rPr>
        <w:t>Thomasine WRYGHT</w:t>
      </w:r>
      <w:r>
        <w:t xml:space="preserve">   </w:t>
      </w:r>
      <w:proofErr w:type="gramStart"/>
      <w:r>
        <w:t xml:space="preserve">   (</w:t>
      </w:r>
      <w:proofErr w:type="gramEnd"/>
      <w:r>
        <w:t>d.1500-1)</w:t>
      </w:r>
    </w:p>
    <w:p w:rsidR="00114104" w:rsidRDefault="00114104" w:rsidP="00E71FC3">
      <w:pPr>
        <w:pStyle w:val="NoSpacing"/>
      </w:pPr>
      <w:r>
        <w:t>of Headcorn, Kent.</w:t>
      </w:r>
    </w:p>
    <w:p w:rsidR="00114104" w:rsidRDefault="00114104" w:rsidP="00E71FC3">
      <w:pPr>
        <w:pStyle w:val="NoSpacing"/>
      </w:pPr>
    </w:p>
    <w:p w:rsidR="00114104" w:rsidRDefault="00114104" w:rsidP="00E71FC3">
      <w:pPr>
        <w:pStyle w:val="NoSpacing"/>
      </w:pPr>
    </w:p>
    <w:p w:rsidR="00114104" w:rsidRDefault="00114104" w:rsidP="00E71FC3">
      <w:pPr>
        <w:pStyle w:val="NoSpacing"/>
      </w:pPr>
      <w:r>
        <w:tab/>
        <w:t>1500</w:t>
      </w:r>
      <w:r>
        <w:tab/>
        <w:t>She made her Will.</w:t>
      </w:r>
    </w:p>
    <w:p w:rsidR="00114104" w:rsidRDefault="00114104" w:rsidP="00114104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PRC/17/8/68a)</w:t>
      </w:r>
    </w:p>
    <w:p w:rsidR="00114104" w:rsidRDefault="00114104" w:rsidP="00114104">
      <w:pPr>
        <w:pStyle w:val="NoSpacing"/>
      </w:pPr>
      <w:r>
        <w:tab/>
        <w:t>1501</w:t>
      </w:r>
      <w:r>
        <w:tab/>
        <w:t>Probate of her Will.   (ibid.)</w:t>
      </w:r>
    </w:p>
    <w:p w:rsidR="00114104" w:rsidRDefault="00114104" w:rsidP="00114104">
      <w:pPr>
        <w:pStyle w:val="NoSpacing"/>
      </w:pPr>
    </w:p>
    <w:p w:rsidR="00114104" w:rsidRDefault="00114104" w:rsidP="00114104">
      <w:pPr>
        <w:pStyle w:val="NoSpacing"/>
      </w:pPr>
    </w:p>
    <w:p w:rsidR="00114104" w:rsidRPr="00114104" w:rsidRDefault="00114104" w:rsidP="00114104">
      <w:pPr>
        <w:pStyle w:val="NoSpacing"/>
      </w:pPr>
      <w:r>
        <w:t>7 March 2018</w:t>
      </w:r>
      <w:bookmarkStart w:id="0" w:name="_GoBack"/>
      <w:bookmarkEnd w:id="0"/>
    </w:p>
    <w:sectPr w:rsidR="00114104" w:rsidRPr="0011410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104" w:rsidRDefault="00114104" w:rsidP="00E71FC3">
      <w:pPr>
        <w:spacing w:after="0" w:line="240" w:lineRule="auto"/>
      </w:pPr>
      <w:r>
        <w:separator/>
      </w:r>
    </w:p>
  </w:endnote>
  <w:endnote w:type="continuationSeparator" w:id="0">
    <w:p w:rsidR="00114104" w:rsidRDefault="0011410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104" w:rsidRDefault="00114104" w:rsidP="00E71FC3">
      <w:pPr>
        <w:spacing w:after="0" w:line="240" w:lineRule="auto"/>
      </w:pPr>
      <w:r>
        <w:separator/>
      </w:r>
    </w:p>
  </w:footnote>
  <w:footnote w:type="continuationSeparator" w:id="0">
    <w:p w:rsidR="00114104" w:rsidRDefault="0011410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04"/>
    <w:rsid w:val="0011410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7671"/>
  <w15:chartTrackingRefBased/>
  <w15:docId w15:val="{2878891F-01FF-48F0-8F67-8B16D7F6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2018-03-07T21:44:00Z</dcterms:created>
  <dcterms:modified xsi:type="dcterms:W3CDTF">2018-03-07T21:47:00Z</dcterms:modified>
</cp:coreProperties>
</file>