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FF" w:rsidRDefault="00F760FF" w:rsidP="00F76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Adam WRYGHTE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F760FF" w:rsidRDefault="00F760FF" w:rsidP="00F76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0FF" w:rsidRDefault="00F760FF" w:rsidP="00F76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0FF" w:rsidRDefault="00F760FF" w:rsidP="00F76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Apr.1434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Acle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Norfolk,</w:t>
      </w:r>
    </w:p>
    <w:p w:rsidR="00F760FF" w:rsidRDefault="00F760FF" w:rsidP="00F76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Wichyngham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F760FF" w:rsidRDefault="00F760FF" w:rsidP="00F76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24-203)</w:t>
      </w:r>
    </w:p>
    <w:p w:rsidR="00F760FF" w:rsidRDefault="00F760FF" w:rsidP="00F76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0FF" w:rsidRDefault="00F760FF" w:rsidP="00F76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60FF" w:rsidRDefault="00F760FF" w:rsidP="00F76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April 2016</w:t>
      </w:r>
    </w:p>
    <w:p w:rsidR="006B2F86" w:rsidRPr="00F760FF" w:rsidRDefault="00F760F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F760F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FF" w:rsidRDefault="00F760FF" w:rsidP="00E71FC3">
      <w:pPr>
        <w:spacing w:after="0" w:line="240" w:lineRule="auto"/>
      </w:pPr>
      <w:r>
        <w:separator/>
      </w:r>
    </w:p>
  </w:endnote>
  <w:endnote w:type="continuationSeparator" w:id="0">
    <w:p w:rsidR="00F760FF" w:rsidRDefault="00F760F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FF" w:rsidRDefault="00F760FF" w:rsidP="00E71FC3">
      <w:pPr>
        <w:spacing w:after="0" w:line="240" w:lineRule="auto"/>
      </w:pPr>
      <w:r>
        <w:separator/>
      </w:r>
    </w:p>
  </w:footnote>
  <w:footnote w:type="continuationSeparator" w:id="0">
    <w:p w:rsidR="00F760FF" w:rsidRDefault="00F760F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FF"/>
    <w:rsid w:val="00AB52E8"/>
    <w:rsid w:val="00B16D3F"/>
    <w:rsid w:val="00E71FC3"/>
    <w:rsid w:val="00EF4813"/>
    <w:rsid w:val="00F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3668"/>
  <w15:chartTrackingRefBased/>
  <w15:docId w15:val="{FC1ECA2E-6E4D-40C9-836B-19191754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2016-04-13T20:51:00Z</dcterms:created>
  <dcterms:modified xsi:type="dcterms:W3CDTF">2016-04-13T20:52:00Z</dcterms:modified>
</cp:coreProperties>
</file>