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596D" w14:textId="77777777" w:rsidR="00794B4A" w:rsidRDefault="00794B4A" w:rsidP="00794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WRYGHTE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567FA3E8" w14:textId="77777777" w:rsidR="00794B4A" w:rsidRDefault="00794B4A" w:rsidP="00794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BFD81D" w14:textId="77777777" w:rsidR="00794B4A" w:rsidRDefault="00794B4A" w:rsidP="00794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D2D2C3" w14:textId="77777777" w:rsidR="00794B4A" w:rsidRDefault="00794B4A" w:rsidP="00794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EC50FD" w14:textId="77777777" w:rsidR="00794B4A" w:rsidRDefault="00794B4A" w:rsidP="00794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>He appears in the Plea Rolls.</w:t>
      </w:r>
    </w:p>
    <w:p w14:paraId="35EBE50F" w14:textId="77777777" w:rsidR="00794B4A" w:rsidRDefault="00794B4A" w:rsidP="00794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3FA9"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733FA9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 w:rsidRPr="00733FA9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5BF408C" w14:textId="77777777" w:rsidR="00794B4A" w:rsidRDefault="00794B4A" w:rsidP="00794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1C1B5F" w14:textId="77777777" w:rsidR="00794B4A" w:rsidRDefault="00794B4A" w:rsidP="00794B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2BD31" w14:textId="77777777" w:rsidR="00794B4A" w:rsidRDefault="00794B4A" w:rsidP="00794B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February 2022</w:t>
      </w:r>
    </w:p>
    <w:p w14:paraId="5AF7A70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3D6D" w14:textId="77777777" w:rsidR="00794B4A" w:rsidRDefault="00794B4A" w:rsidP="009139A6">
      <w:r>
        <w:separator/>
      </w:r>
    </w:p>
  </w:endnote>
  <w:endnote w:type="continuationSeparator" w:id="0">
    <w:p w14:paraId="2C7D2ED0" w14:textId="77777777" w:rsidR="00794B4A" w:rsidRDefault="00794B4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639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B4A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4B3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D18C" w14:textId="77777777" w:rsidR="00794B4A" w:rsidRDefault="00794B4A" w:rsidP="009139A6">
      <w:r>
        <w:separator/>
      </w:r>
    </w:p>
  </w:footnote>
  <w:footnote w:type="continuationSeparator" w:id="0">
    <w:p w14:paraId="2F8E83A0" w14:textId="77777777" w:rsidR="00794B4A" w:rsidRDefault="00794B4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892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954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C0F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4A"/>
    <w:rsid w:val="000666E0"/>
    <w:rsid w:val="002510B7"/>
    <w:rsid w:val="005C130B"/>
    <w:rsid w:val="00794B4A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66C8"/>
  <w15:chartTrackingRefBased/>
  <w15:docId w15:val="{8CF67DA2-9E9B-477F-86E2-56214F2B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rsid w:val="00794B4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2022-02-14T12:24:00Z</dcterms:created>
  <dcterms:modified xsi:type="dcterms:W3CDTF">2022-02-14T12:24:00Z</dcterms:modified>
</cp:coreProperties>
</file>