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18" w:rsidRDefault="006E2118" w:rsidP="006E21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WYRKESWORTH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6E2118" w:rsidRDefault="006E2118" w:rsidP="006E2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118" w:rsidRDefault="006E2118" w:rsidP="006E2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118" w:rsidRDefault="006E2118" w:rsidP="006E21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Leicester into lands</w:t>
      </w:r>
    </w:p>
    <w:p w:rsidR="006E2118" w:rsidRDefault="006E2118" w:rsidP="006E21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Sir John Holt(q.v.).</w:t>
      </w:r>
    </w:p>
    <w:p w:rsidR="006E2118" w:rsidRDefault="006E2118" w:rsidP="006E21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90B45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21-124)</w:t>
      </w:r>
    </w:p>
    <w:p w:rsidR="006E2118" w:rsidRDefault="006E2118" w:rsidP="006E2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118" w:rsidRDefault="006E2118" w:rsidP="006E2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E2118" w:rsidRDefault="006E2118" w:rsidP="006E21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December 2015</w:t>
      </w:r>
      <w:bookmarkStart w:id="0" w:name="_GoBack"/>
      <w:bookmarkEnd w:id="0"/>
    </w:p>
    <w:sectPr w:rsidR="00DD5B8A" w:rsidRPr="006E2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18" w:rsidRDefault="006E2118" w:rsidP="00564E3C">
      <w:pPr>
        <w:spacing w:after="0" w:line="240" w:lineRule="auto"/>
      </w:pPr>
      <w:r>
        <w:separator/>
      </w:r>
    </w:p>
  </w:endnote>
  <w:endnote w:type="continuationSeparator" w:id="0">
    <w:p w:rsidR="006E2118" w:rsidRDefault="006E211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E2118">
      <w:rPr>
        <w:rFonts w:ascii="Times New Roman" w:hAnsi="Times New Roman" w:cs="Times New Roman"/>
        <w:noProof/>
        <w:sz w:val="24"/>
        <w:szCs w:val="24"/>
      </w:rPr>
      <w:t>3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18" w:rsidRDefault="006E2118" w:rsidP="00564E3C">
      <w:pPr>
        <w:spacing w:after="0" w:line="240" w:lineRule="auto"/>
      </w:pPr>
      <w:r>
        <w:separator/>
      </w:r>
    </w:p>
  </w:footnote>
  <w:footnote w:type="continuationSeparator" w:id="0">
    <w:p w:rsidR="006E2118" w:rsidRDefault="006E211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18"/>
    <w:rsid w:val="00372DC6"/>
    <w:rsid w:val="00564E3C"/>
    <w:rsid w:val="0064591D"/>
    <w:rsid w:val="006E211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D895"/>
  <w15:chartTrackingRefBased/>
  <w15:docId w15:val="{B4D4B99A-F244-4ACE-81A9-7C3A5D6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6E2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2015-12-03T21:06:00Z</dcterms:created>
  <dcterms:modified xsi:type="dcterms:W3CDTF">2015-12-03T21:11:00Z</dcterms:modified>
</cp:coreProperties>
</file>