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B501C" w14:textId="77777777" w:rsidR="00CF36FE" w:rsidRDefault="00CF36FE" w:rsidP="00CF36FE">
      <w:pPr>
        <w:tabs>
          <w:tab w:val="left" w:pos="72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WYSE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fl.1409)</w:t>
      </w:r>
    </w:p>
    <w:p w14:paraId="01ED3989" w14:textId="77777777" w:rsidR="00CF36FE" w:rsidRDefault="00CF36FE" w:rsidP="00CF36FE">
      <w:pPr>
        <w:tabs>
          <w:tab w:val="left" w:pos="72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Kent.</w:t>
      </w:r>
    </w:p>
    <w:p w14:paraId="04C4FDE3" w14:textId="77777777" w:rsidR="00CF36FE" w:rsidRDefault="00CF36FE" w:rsidP="00CF36FE">
      <w:pPr>
        <w:tabs>
          <w:tab w:val="left" w:pos="72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44C9B07" w14:textId="77777777" w:rsidR="00CF36FE" w:rsidRDefault="00CF36FE" w:rsidP="00CF36FE">
      <w:pPr>
        <w:tabs>
          <w:tab w:val="left" w:pos="72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9E4106F" w14:textId="77777777" w:rsidR="00CF36FE" w:rsidRDefault="00CF36FE" w:rsidP="00CF36FE">
      <w:pPr>
        <w:tabs>
          <w:tab w:val="left" w:pos="72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Oct.1409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joint </w:t>
      </w:r>
      <w:proofErr w:type="spellStart"/>
      <w:r>
        <w:rPr>
          <w:rFonts w:ascii="Times New Roman" w:hAnsi="Times New Roman" w:cs="Times New Roman"/>
          <w:sz w:val="24"/>
          <w:szCs w:val="24"/>
        </w:rPr>
        <w:t>mainpernor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Longe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when he was appointed </w:t>
      </w:r>
      <w:proofErr w:type="gramStart"/>
      <w:r>
        <w:rPr>
          <w:rFonts w:ascii="Times New Roman" w:hAnsi="Times New Roman" w:cs="Times New Roman"/>
          <w:sz w:val="24"/>
          <w:szCs w:val="24"/>
        </w:rPr>
        <w:t>alnager</w:t>
      </w:r>
      <w:proofErr w:type="gramEnd"/>
    </w:p>
    <w:p w14:paraId="1D57460F" w14:textId="77777777" w:rsidR="00CF36FE" w:rsidRDefault="00CF36FE" w:rsidP="00CF36FE">
      <w:pPr>
        <w:tabs>
          <w:tab w:val="left" w:pos="72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Somerset.   (C.F.R. 1405-13 p.165)</w:t>
      </w:r>
    </w:p>
    <w:p w14:paraId="3827736F" w14:textId="77777777" w:rsidR="00CF36FE" w:rsidRDefault="00CF36FE" w:rsidP="00CF36FE">
      <w:pPr>
        <w:tabs>
          <w:tab w:val="left" w:pos="72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C8435D3" w14:textId="77777777" w:rsidR="00CF36FE" w:rsidRDefault="00CF36FE" w:rsidP="00CF36FE">
      <w:pPr>
        <w:tabs>
          <w:tab w:val="left" w:pos="72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711CAF3" w14:textId="77777777" w:rsidR="00CF36FE" w:rsidRDefault="00CF36FE" w:rsidP="00CF36FE">
      <w:pPr>
        <w:tabs>
          <w:tab w:val="left" w:pos="72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March 2022</w:t>
      </w:r>
    </w:p>
    <w:p w14:paraId="2B1CB458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5B1E0" w14:textId="77777777" w:rsidR="00CF36FE" w:rsidRDefault="00CF36FE" w:rsidP="009139A6">
      <w:r>
        <w:separator/>
      </w:r>
    </w:p>
  </w:endnote>
  <w:endnote w:type="continuationSeparator" w:id="0">
    <w:p w14:paraId="1554EFD2" w14:textId="77777777" w:rsidR="00CF36FE" w:rsidRDefault="00CF36F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F83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C411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31B3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F4DF8" w14:textId="77777777" w:rsidR="00CF36FE" w:rsidRDefault="00CF36FE" w:rsidP="009139A6">
      <w:r>
        <w:separator/>
      </w:r>
    </w:p>
  </w:footnote>
  <w:footnote w:type="continuationSeparator" w:id="0">
    <w:p w14:paraId="403ECBDF" w14:textId="77777777" w:rsidR="00CF36FE" w:rsidRDefault="00CF36F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FB8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1CDD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1B31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FE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CF36FE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4D749"/>
  <w15:chartTrackingRefBased/>
  <w15:docId w15:val="{839580AD-A498-4B8C-A69E-D1951EF2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6FE"/>
    <w:pPr>
      <w:spacing w:after="0" w:line="240" w:lineRule="auto"/>
    </w:pPr>
    <w:rPr>
      <w:rFonts w:asciiTheme="minorHAnsi" w:eastAsiaTheme="minorEastAsia" w:hAnsiTheme="minorHAnsi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2023-09-22T06:46:00Z</dcterms:created>
  <dcterms:modified xsi:type="dcterms:W3CDTF">2023-09-22T06:46:00Z</dcterms:modified>
</cp:coreProperties>
</file>