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C3" w:rsidRDefault="00645DC3" w:rsidP="00645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Peter WYSE</w:t>
      </w:r>
      <w:r>
        <w:rPr>
          <w:rFonts w:ascii="Times New Roman" w:hAnsi="Times New Roman" w:cs="Times New Roman"/>
          <w:sz w:val="24"/>
          <w:szCs w:val="24"/>
        </w:rPr>
        <w:t xml:space="preserve">       (fl.1459)</w:t>
      </w:r>
    </w:p>
    <w:p w:rsidR="00645DC3" w:rsidRDefault="00645DC3" w:rsidP="00645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645DC3" w:rsidRDefault="00645DC3" w:rsidP="00645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5DC3" w:rsidRDefault="00645DC3" w:rsidP="00645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5DC3" w:rsidRDefault="00645DC3" w:rsidP="00645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Aug.1459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Freemen” p.53)</w:t>
      </w:r>
    </w:p>
    <w:p w:rsidR="00645DC3" w:rsidRDefault="00645DC3" w:rsidP="00645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5DC3" w:rsidRDefault="00645DC3" w:rsidP="00645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5DC3" w:rsidRDefault="00645DC3" w:rsidP="00645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C3" w:rsidRDefault="00645DC3" w:rsidP="00564E3C">
      <w:pPr>
        <w:spacing w:after="0" w:line="240" w:lineRule="auto"/>
      </w:pPr>
      <w:r>
        <w:separator/>
      </w:r>
    </w:p>
  </w:endnote>
  <w:endnote w:type="continuationSeparator" w:id="0">
    <w:p w:rsidR="00645DC3" w:rsidRDefault="00645DC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45DC3">
      <w:rPr>
        <w:rFonts w:ascii="Times New Roman" w:hAnsi="Times New Roman" w:cs="Times New Roman"/>
        <w:noProof/>
        <w:sz w:val="24"/>
        <w:szCs w:val="24"/>
      </w:rPr>
      <w:t>8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C3" w:rsidRDefault="00645DC3" w:rsidP="00564E3C">
      <w:pPr>
        <w:spacing w:after="0" w:line="240" w:lineRule="auto"/>
      </w:pPr>
      <w:r>
        <w:separator/>
      </w:r>
    </w:p>
  </w:footnote>
  <w:footnote w:type="continuationSeparator" w:id="0">
    <w:p w:rsidR="00645DC3" w:rsidRDefault="00645DC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C3"/>
    <w:rsid w:val="00372DC6"/>
    <w:rsid w:val="00564E3C"/>
    <w:rsid w:val="0064591D"/>
    <w:rsid w:val="00645DC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DE10-00A7-4FDE-969F-DF39F49E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2016-02-08T21:41:00Z</dcterms:created>
  <dcterms:modified xsi:type="dcterms:W3CDTF">2016-02-08T21:42:00Z</dcterms:modified>
</cp:coreProperties>
</file>