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678F2" w14:textId="77777777" w:rsidR="000949F7" w:rsidRDefault="000949F7" w:rsidP="00094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WYSE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23BA8C18" w14:textId="77777777" w:rsidR="000949F7" w:rsidRDefault="000949F7" w:rsidP="00094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Preston </w:t>
      </w:r>
      <w:proofErr w:type="spellStart"/>
      <w:r>
        <w:rPr>
          <w:rFonts w:ascii="Times New Roman" w:hAnsi="Times New Roman" w:cs="Times New Roman"/>
        </w:rPr>
        <w:t>Brockhurst</w:t>
      </w:r>
      <w:proofErr w:type="spellEnd"/>
      <w:r>
        <w:rPr>
          <w:rFonts w:ascii="Times New Roman" w:hAnsi="Times New Roman" w:cs="Times New Roman"/>
        </w:rPr>
        <w:t>, Shropshire. Husbandman.</w:t>
      </w:r>
    </w:p>
    <w:p w14:paraId="469D46B1" w14:textId="77777777" w:rsidR="000949F7" w:rsidRDefault="000949F7" w:rsidP="000949F7">
      <w:pPr>
        <w:rPr>
          <w:rFonts w:ascii="Times New Roman" w:hAnsi="Times New Roman" w:cs="Times New Roman"/>
        </w:rPr>
      </w:pPr>
    </w:p>
    <w:p w14:paraId="1AADC334" w14:textId="77777777" w:rsidR="000949F7" w:rsidRDefault="000949F7" w:rsidP="000949F7">
      <w:pPr>
        <w:rPr>
          <w:rFonts w:ascii="Times New Roman" w:hAnsi="Times New Roman" w:cs="Times New Roman"/>
        </w:rPr>
      </w:pPr>
    </w:p>
    <w:p w14:paraId="17265FA2" w14:textId="77777777" w:rsidR="000949F7" w:rsidRDefault="000949F7" w:rsidP="00094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Taillour</w:t>
      </w:r>
      <w:proofErr w:type="spellEnd"/>
      <w:r>
        <w:rPr>
          <w:rFonts w:ascii="Times New Roman" w:hAnsi="Times New Roman" w:cs="Times New Roman"/>
        </w:rPr>
        <w:t xml:space="preserve"> of Lilleshall(q.v.) brought a plaint of debt against him,</w:t>
      </w:r>
    </w:p>
    <w:p w14:paraId="362F971B" w14:textId="77777777" w:rsidR="000949F7" w:rsidRDefault="000949F7" w:rsidP="00094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Wyse of Preston </w:t>
      </w:r>
      <w:proofErr w:type="spellStart"/>
      <w:r>
        <w:rPr>
          <w:rFonts w:ascii="Times New Roman" w:hAnsi="Times New Roman" w:cs="Times New Roman"/>
        </w:rPr>
        <w:t>Brockhurst</w:t>
      </w:r>
      <w:proofErr w:type="spellEnd"/>
      <w:r>
        <w:rPr>
          <w:rFonts w:ascii="Times New Roman" w:hAnsi="Times New Roman" w:cs="Times New Roman"/>
        </w:rPr>
        <w:t>(q.v.) and Hugh Palmer of Hinton(q.v.).</w:t>
      </w:r>
    </w:p>
    <w:p w14:paraId="5AC4A4B3" w14:textId="77777777" w:rsidR="000949F7" w:rsidRDefault="000949F7" w:rsidP="00094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90398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4EF4237" w14:textId="77777777" w:rsidR="000949F7" w:rsidRDefault="000949F7" w:rsidP="000949F7">
      <w:pPr>
        <w:rPr>
          <w:rFonts w:ascii="Times New Roman" w:hAnsi="Times New Roman" w:cs="Times New Roman"/>
        </w:rPr>
      </w:pPr>
    </w:p>
    <w:p w14:paraId="29CC13FE" w14:textId="77777777" w:rsidR="000949F7" w:rsidRDefault="000949F7" w:rsidP="000949F7">
      <w:pPr>
        <w:rPr>
          <w:rFonts w:ascii="Times New Roman" w:hAnsi="Times New Roman" w:cs="Times New Roman"/>
        </w:rPr>
      </w:pPr>
    </w:p>
    <w:p w14:paraId="1527D337" w14:textId="77777777" w:rsidR="000949F7" w:rsidRDefault="000949F7" w:rsidP="00094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December 2018</w:t>
      </w:r>
    </w:p>
    <w:p w14:paraId="528B0B03" w14:textId="77777777" w:rsidR="006B2F86" w:rsidRPr="00E71FC3" w:rsidRDefault="000949F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F6F38" w14:textId="77777777" w:rsidR="000949F7" w:rsidRDefault="000949F7" w:rsidP="00E71FC3">
      <w:r>
        <w:separator/>
      </w:r>
    </w:p>
  </w:endnote>
  <w:endnote w:type="continuationSeparator" w:id="0">
    <w:p w14:paraId="6BC14670" w14:textId="77777777" w:rsidR="000949F7" w:rsidRDefault="000949F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510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24616" w14:textId="77777777" w:rsidR="000949F7" w:rsidRDefault="000949F7" w:rsidP="00E71FC3">
      <w:r>
        <w:separator/>
      </w:r>
    </w:p>
  </w:footnote>
  <w:footnote w:type="continuationSeparator" w:id="0">
    <w:p w14:paraId="257E9D45" w14:textId="77777777" w:rsidR="000949F7" w:rsidRDefault="000949F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F7"/>
    <w:rsid w:val="000949F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0FE35"/>
  <w15:chartTrackingRefBased/>
  <w15:docId w15:val="{525A4129-B1BF-4236-A387-A1C55870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9F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094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2018-12-09T20:59:00Z</dcterms:created>
  <dcterms:modified xsi:type="dcterms:W3CDTF">2018-12-09T21:00:00Z</dcterms:modified>
</cp:coreProperties>
</file>