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34" w:rsidRDefault="00F62734" w:rsidP="00F62734">
      <w:pPr>
        <w:pStyle w:val="NoSpacing"/>
      </w:pPr>
      <w:r>
        <w:rPr>
          <w:u w:val="single"/>
        </w:rPr>
        <w:t>Robert WYSE</w:t>
      </w:r>
      <w:r>
        <w:t xml:space="preserve">      (fl.1428-9)</w:t>
      </w:r>
    </w:p>
    <w:p w:rsidR="00F62734" w:rsidRDefault="00F62734" w:rsidP="00F62734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spellStart"/>
      <w:proofErr w:type="gramStart"/>
      <w:r>
        <w:t>Litster</w:t>
      </w:r>
      <w:proofErr w:type="spellEnd"/>
      <w:r>
        <w:t>.</w:t>
      </w:r>
      <w:proofErr w:type="gramEnd"/>
    </w:p>
    <w:p w:rsidR="00F62734" w:rsidRDefault="00F62734" w:rsidP="00F62734">
      <w:pPr>
        <w:pStyle w:val="NoSpacing"/>
      </w:pPr>
    </w:p>
    <w:p w:rsidR="00F62734" w:rsidRDefault="00F62734" w:rsidP="00F62734">
      <w:pPr>
        <w:pStyle w:val="NoSpacing"/>
      </w:pPr>
    </w:p>
    <w:p w:rsidR="00F62734" w:rsidRDefault="00F62734" w:rsidP="00F62734">
      <w:pPr>
        <w:pStyle w:val="NoSpacing"/>
      </w:pPr>
      <w:r>
        <w:t xml:space="preserve">         1428-9</w:t>
      </w:r>
      <w:r>
        <w:tab/>
        <w:t>He became a Freeman.  (C.F.N. p.154)</w:t>
      </w:r>
    </w:p>
    <w:p w:rsidR="00F62734" w:rsidRDefault="00F62734" w:rsidP="00F62734">
      <w:pPr>
        <w:pStyle w:val="NoSpacing"/>
      </w:pPr>
    </w:p>
    <w:p w:rsidR="00F62734" w:rsidRDefault="00F62734" w:rsidP="00F62734">
      <w:pPr>
        <w:pStyle w:val="NoSpacing"/>
      </w:pPr>
    </w:p>
    <w:p w:rsidR="00F62734" w:rsidRDefault="00F62734" w:rsidP="00F62734">
      <w:pPr>
        <w:pStyle w:val="NoSpacing"/>
      </w:pPr>
      <w:r>
        <w:t>31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34" w:rsidRDefault="00F62734" w:rsidP="00920DE3">
      <w:pPr>
        <w:spacing w:after="0" w:line="240" w:lineRule="auto"/>
      </w:pPr>
      <w:r>
        <w:separator/>
      </w:r>
    </w:p>
  </w:endnote>
  <w:endnote w:type="continuationSeparator" w:id="0">
    <w:p w:rsidR="00F62734" w:rsidRDefault="00F6273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34" w:rsidRDefault="00F62734" w:rsidP="00920DE3">
      <w:pPr>
        <w:spacing w:after="0" w:line="240" w:lineRule="auto"/>
      </w:pPr>
      <w:r>
        <w:separator/>
      </w:r>
    </w:p>
  </w:footnote>
  <w:footnote w:type="continuationSeparator" w:id="0">
    <w:p w:rsidR="00F62734" w:rsidRDefault="00F6273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34"/>
    <w:rsid w:val="00120749"/>
    <w:rsid w:val="00624CAE"/>
    <w:rsid w:val="00920DE3"/>
    <w:rsid w:val="00C009D8"/>
    <w:rsid w:val="00CF53C8"/>
    <w:rsid w:val="00E47068"/>
    <w:rsid w:val="00F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2014-08-02T20:15:00Z</dcterms:created>
  <dcterms:modified xsi:type="dcterms:W3CDTF">2014-08-02T20:16:00Z</dcterms:modified>
</cp:coreProperties>
</file>