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A3EC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WYSE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fl.1489)</w:t>
      </w:r>
    </w:p>
    <w:p w14:paraId="78375BB0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Carleton, Yorkshire. Husbandman.</w:t>
      </w:r>
    </w:p>
    <w:p w14:paraId="7EC56FA9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9A8FE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50931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1489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Batley</w:t>
      </w:r>
      <w:proofErr w:type="spellEnd"/>
      <w:r>
        <w:rPr>
          <w:rFonts w:ascii="Times New Roman" w:hAnsi="Times New Roman" w:cs="Times New Roman"/>
          <w:sz w:val="24"/>
          <w:szCs w:val="24"/>
        </w:rPr>
        <w:t>, Prior of Monk Bretton(q.v.), brought a plaint of trespass against</w:t>
      </w:r>
    </w:p>
    <w:p w14:paraId="4D2E6C73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him and John Smyth of West Ardsley(q.v.).</w:t>
      </w:r>
    </w:p>
    <w:p w14:paraId="090354D8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DF45FF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https://waalt.uh.edu/index.php/CP40no907Index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FDA8682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7113A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CBC67" w14:textId="77777777" w:rsidR="00B45E91" w:rsidRDefault="00B45E91" w:rsidP="00B4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September 2022</w:t>
      </w:r>
    </w:p>
    <w:p w14:paraId="69A4994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C6A7" w14:textId="77777777" w:rsidR="00B45E91" w:rsidRDefault="00B45E91" w:rsidP="009139A6">
      <w:r>
        <w:separator/>
      </w:r>
    </w:p>
  </w:endnote>
  <w:endnote w:type="continuationSeparator" w:id="0">
    <w:p w14:paraId="4347C19B" w14:textId="77777777" w:rsidR="00B45E91" w:rsidRDefault="00B45E9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426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529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A2C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06CB" w14:textId="77777777" w:rsidR="00B45E91" w:rsidRDefault="00B45E91" w:rsidP="009139A6">
      <w:r>
        <w:separator/>
      </w:r>
    </w:p>
  </w:footnote>
  <w:footnote w:type="continuationSeparator" w:id="0">
    <w:p w14:paraId="0C2E6D59" w14:textId="77777777" w:rsidR="00B45E91" w:rsidRDefault="00B45E9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125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E0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F0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91"/>
    <w:rsid w:val="000666E0"/>
    <w:rsid w:val="002510B7"/>
    <w:rsid w:val="005C130B"/>
    <w:rsid w:val="00826F5C"/>
    <w:rsid w:val="009139A6"/>
    <w:rsid w:val="009448BB"/>
    <w:rsid w:val="00A3176C"/>
    <w:rsid w:val="00AE65F8"/>
    <w:rsid w:val="00B45E91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D74C"/>
  <w15:chartTrackingRefBased/>
  <w15:docId w15:val="{99461E87-5C1A-4EB5-A055-B9CF930C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4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no907Inde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2022-09-26T07:51:00Z</dcterms:created>
  <dcterms:modified xsi:type="dcterms:W3CDTF">2022-09-26T07:52:00Z</dcterms:modified>
</cp:coreProperties>
</file>