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EF" w:rsidRDefault="004566EF" w:rsidP="00456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Simon WYSEMAN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566EF" w:rsidRDefault="004566EF" w:rsidP="00456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Rickinghall</w:t>
      </w:r>
      <w:proofErr w:type="spellEnd"/>
      <w:r>
        <w:rPr>
          <w:rFonts w:ascii="Times New Roman" w:hAnsi="Times New Roman" w:cs="Times New Roman"/>
        </w:rPr>
        <w:t xml:space="preserve"> Superior, Suffolk. Yeoman.</w:t>
      </w:r>
    </w:p>
    <w:p w:rsidR="004566EF" w:rsidRDefault="004566EF" w:rsidP="004566EF">
      <w:pPr>
        <w:rPr>
          <w:rFonts w:ascii="Times New Roman" w:hAnsi="Times New Roman" w:cs="Times New Roman"/>
        </w:rPr>
      </w:pPr>
    </w:p>
    <w:p w:rsidR="004566EF" w:rsidRDefault="004566EF" w:rsidP="004566EF">
      <w:pPr>
        <w:rPr>
          <w:rFonts w:ascii="Times New Roman" w:hAnsi="Times New Roman" w:cs="Times New Roman"/>
        </w:rPr>
      </w:pPr>
    </w:p>
    <w:p w:rsidR="004566EF" w:rsidRDefault="004566EF" w:rsidP="00456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Fraunceyse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4566EF" w:rsidRDefault="004566EF" w:rsidP="00456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B090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4566EF" w:rsidRDefault="004566EF" w:rsidP="004566EF">
      <w:pPr>
        <w:rPr>
          <w:rFonts w:ascii="Times New Roman" w:hAnsi="Times New Roman" w:cs="Times New Roman"/>
        </w:rPr>
      </w:pPr>
    </w:p>
    <w:p w:rsidR="004566EF" w:rsidRDefault="004566EF" w:rsidP="004566EF">
      <w:pPr>
        <w:rPr>
          <w:rFonts w:ascii="Times New Roman" w:hAnsi="Times New Roman" w:cs="Times New Roman"/>
        </w:rPr>
      </w:pPr>
    </w:p>
    <w:p w:rsidR="004566EF" w:rsidRPr="00545114" w:rsidRDefault="004566EF" w:rsidP="00456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November 2017</w:t>
      </w:r>
    </w:p>
    <w:p w:rsidR="006B2F86" w:rsidRPr="00E71FC3" w:rsidRDefault="004566E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EF" w:rsidRDefault="004566EF" w:rsidP="00E71FC3">
      <w:r>
        <w:separator/>
      </w:r>
    </w:p>
  </w:endnote>
  <w:endnote w:type="continuationSeparator" w:id="0">
    <w:p w:rsidR="004566EF" w:rsidRDefault="004566E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EF" w:rsidRDefault="004566EF" w:rsidP="00E71FC3">
      <w:r>
        <w:separator/>
      </w:r>
    </w:p>
  </w:footnote>
  <w:footnote w:type="continuationSeparator" w:id="0">
    <w:p w:rsidR="004566EF" w:rsidRDefault="004566E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EF"/>
    <w:rsid w:val="001A7C09"/>
    <w:rsid w:val="004566E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27AA7-440A-4594-A0FC-D4F92E07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6E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56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2017-11-07T20:29:00Z</dcterms:created>
  <dcterms:modified xsi:type="dcterms:W3CDTF">2017-11-07T20:30:00Z</dcterms:modified>
</cp:coreProperties>
</file>