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3E" w:rsidRDefault="00C07B3E" w:rsidP="00C07B3E">
      <w:pPr>
        <w:pStyle w:val="NoSpacing"/>
      </w:pPr>
      <w:r>
        <w:rPr>
          <w:u w:val="single"/>
        </w:rPr>
        <w:t>William WYSKE</w:t>
      </w:r>
      <w:r>
        <w:t xml:space="preserve">       (fl.1463-4)</w:t>
      </w:r>
    </w:p>
    <w:p w:rsidR="00C07B3E" w:rsidRDefault="00C07B3E" w:rsidP="00C07B3E">
      <w:pPr>
        <w:pStyle w:val="NoSpacing"/>
      </w:pPr>
      <w:proofErr w:type="gramStart"/>
      <w:r>
        <w:t>of</w:t>
      </w:r>
      <w:proofErr w:type="gramEnd"/>
      <w:r>
        <w:t xml:space="preserve"> Norwich. Tailor.</w:t>
      </w:r>
    </w:p>
    <w:p w:rsidR="00C07B3E" w:rsidRDefault="00C07B3E" w:rsidP="00C07B3E">
      <w:pPr>
        <w:pStyle w:val="NoSpacing"/>
      </w:pPr>
    </w:p>
    <w:p w:rsidR="00C07B3E" w:rsidRDefault="00C07B3E" w:rsidP="00C07B3E">
      <w:pPr>
        <w:pStyle w:val="NoSpacing"/>
      </w:pPr>
    </w:p>
    <w:p w:rsidR="00C07B3E" w:rsidRDefault="00C07B3E" w:rsidP="00C07B3E">
      <w:pPr>
        <w:pStyle w:val="NoSpacing"/>
      </w:pPr>
      <w:r>
        <w:t xml:space="preserve">Apprentice of Richard </w:t>
      </w:r>
      <w:proofErr w:type="spellStart"/>
      <w:proofErr w:type="gramStart"/>
      <w:r>
        <w:t>Appulton</w:t>
      </w:r>
      <w:proofErr w:type="spellEnd"/>
      <w:r>
        <w:t>(</w:t>
      </w:r>
      <w:proofErr w:type="gramEnd"/>
      <w:r>
        <w:t>q.v.).    (C.F.N. p.154)</w:t>
      </w:r>
    </w:p>
    <w:p w:rsidR="00C07B3E" w:rsidRDefault="00C07B3E" w:rsidP="00C07B3E">
      <w:pPr>
        <w:pStyle w:val="NoSpacing"/>
      </w:pPr>
    </w:p>
    <w:p w:rsidR="00C07B3E" w:rsidRDefault="00C07B3E" w:rsidP="00C07B3E">
      <w:pPr>
        <w:pStyle w:val="NoSpacing"/>
      </w:pPr>
    </w:p>
    <w:p w:rsidR="00C07B3E" w:rsidRDefault="00C07B3E" w:rsidP="00C07B3E">
      <w:pPr>
        <w:pStyle w:val="NoSpacing"/>
      </w:pPr>
      <w:r>
        <w:t xml:space="preserve">         1463-4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C07B3E" w:rsidRDefault="00C07B3E" w:rsidP="00C07B3E">
      <w:pPr>
        <w:pStyle w:val="NoSpacing"/>
      </w:pPr>
    </w:p>
    <w:p w:rsidR="00C07B3E" w:rsidRDefault="00C07B3E" w:rsidP="00C07B3E">
      <w:pPr>
        <w:pStyle w:val="NoSpacing"/>
      </w:pPr>
    </w:p>
    <w:p w:rsidR="00E47068" w:rsidRPr="00C009D8" w:rsidRDefault="00C07B3E" w:rsidP="00C07B3E">
      <w:pPr>
        <w:pStyle w:val="NoSpacing"/>
      </w:pPr>
      <w:r>
        <w:t>31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3E" w:rsidRDefault="00C07B3E" w:rsidP="00920DE3">
      <w:pPr>
        <w:spacing w:after="0" w:line="240" w:lineRule="auto"/>
      </w:pPr>
      <w:r>
        <w:separator/>
      </w:r>
    </w:p>
  </w:endnote>
  <w:endnote w:type="continuationSeparator" w:id="0">
    <w:p w:rsidR="00C07B3E" w:rsidRDefault="00C07B3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3E" w:rsidRDefault="00C07B3E" w:rsidP="00920DE3">
      <w:pPr>
        <w:spacing w:after="0" w:line="240" w:lineRule="auto"/>
      </w:pPr>
      <w:r>
        <w:separator/>
      </w:r>
    </w:p>
  </w:footnote>
  <w:footnote w:type="continuationSeparator" w:id="0">
    <w:p w:rsidR="00C07B3E" w:rsidRDefault="00C07B3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E"/>
    <w:rsid w:val="00120749"/>
    <w:rsid w:val="00624CAE"/>
    <w:rsid w:val="00920DE3"/>
    <w:rsid w:val="00C009D8"/>
    <w:rsid w:val="00C07B3E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2014-08-05T19:33:00Z</dcterms:created>
  <dcterms:modified xsi:type="dcterms:W3CDTF">2014-08-05T19:34:00Z</dcterms:modified>
</cp:coreProperties>
</file>